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5118"/>
      </w:tblGrid>
      <w:tr w:rsidR="00214E54" w:rsidRPr="00B17791" w14:paraId="3B16800A" w14:textId="77777777" w:rsidTr="009F7892">
        <w:trPr>
          <w:trHeight w:val="164"/>
        </w:trPr>
        <w:tc>
          <w:tcPr>
            <w:tcW w:w="50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9B561C" w14:textId="77777777" w:rsidR="00214E54" w:rsidRPr="000D2FD0" w:rsidRDefault="000918A8" w:rsidP="00C129C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02</w:t>
            </w:r>
            <w:r w:rsidR="00813BEA" w:rsidRPr="000D2FD0">
              <w:rPr>
                <w:rFonts w:ascii="Arial" w:hAnsi="Arial" w:cs="Arial"/>
                <w:b/>
                <w:i/>
              </w:rPr>
              <w:t>.</w:t>
            </w:r>
            <w:r w:rsidR="000A49E2" w:rsidRPr="000D2FD0">
              <w:rPr>
                <w:rFonts w:ascii="Arial" w:hAnsi="Arial" w:cs="Arial"/>
                <w:b/>
                <w:i/>
              </w:rPr>
              <w:t>10</w:t>
            </w:r>
            <w:r w:rsidR="002F0DE8" w:rsidRPr="000D2FD0">
              <w:rPr>
                <w:rFonts w:ascii="Arial" w:hAnsi="Arial" w:cs="Arial"/>
                <w:b/>
                <w:i/>
              </w:rPr>
              <w:t>.202</w:t>
            </w:r>
            <w:r w:rsidR="005C0B09" w:rsidRPr="000D2FD0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5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4359AC" w14:textId="77777777" w:rsidR="005C0B09" w:rsidRPr="000D2FD0" w:rsidRDefault="000A49E2" w:rsidP="005707C6">
            <w:pPr>
              <w:ind w:left="-3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D2FD0">
              <w:rPr>
                <w:rFonts w:ascii="Arial" w:hAnsi="Arial" w:cs="Arial"/>
                <w:b/>
                <w:sz w:val="22"/>
                <w:szCs w:val="22"/>
              </w:rPr>
              <w:t>Делимир</w:t>
            </w:r>
            <w:proofErr w:type="spellEnd"/>
            <w:r w:rsidRPr="000D2FD0">
              <w:rPr>
                <w:rFonts w:ascii="Arial" w:hAnsi="Arial" w:cs="Arial"/>
                <w:b/>
                <w:sz w:val="22"/>
                <w:szCs w:val="22"/>
              </w:rPr>
              <w:t xml:space="preserve"> Вояж</w:t>
            </w:r>
          </w:p>
          <w:p w14:paraId="4ED3EBBB" w14:textId="77777777" w:rsidR="000A49E2" w:rsidRPr="000D2FD0" w:rsidRDefault="000A49E2" w:rsidP="005707C6">
            <w:pPr>
              <w:ind w:left="-3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D2FD0">
              <w:rPr>
                <w:rFonts w:ascii="Arial" w:hAnsi="Arial" w:cs="Arial"/>
                <w:b/>
                <w:sz w:val="22"/>
                <w:szCs w:val="22"/>
              </w:rPr>
              <w:t>Брянск</w:t>
            </w:r>
          </w:p>
          <w:p w14:paraId="33075361" w14:textId="77777777" w:rsidR="00EC2FBA" w:rsidRPr="000D2FD0" w:rsidRDefault="00EC2FBA" w:rsidP="005707C6">
            <w:pPr>
              <w:ind w:left="-3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4E54" w:rsidRPr="00B17791" w14:paraId="1E0792D3" w14:textId="77777777" w:rsidTr="00427D3B">
        <w:trPr>
          <w:trHeight w:val="667"/>
        </w:trPr>
        <w:tc>
          <w:tcPr>
            <w:tcW w:w="101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5A5A5"/>
              <w:right w:val="single" w:sz="4" w:space="0" w:color="FFFFFF"/>
            </w:tcBorders>
            <w:shd w:val="clear" w:color="auto" w:fill="auto"/>
            <w:vAlign w:val="center"/>
          </w:tcPr>
          <w:p w14:paraId="693AC444" w14:textId="77777777" w:rsidR="00214E54" w:rsidRPr="000D2FD0" w:rsidRDefault="000A49E2" w:rsidP="00E0121E">
            <w:pPr>
              <w:jc w:val="center"/>
              <w:rPr>
                <w:rFonts w:ascii="Arial" w:hAnsi="Arial" w:cs="Arial"/>
                <w:b/>
                <w:i/>
              </w:rPr>
            </w:pPr>
            <w:r w:rsidRPr="000D2FD0">
              <w:rPr>
                <w:rFonts w:ascii="Arial" w:hAnsi="Arial" w:cs="Arial"/>
                <w:b/>
                <w:i/>
              </w:rPr>
              <w:t>Уважаемая Виктория</w:t>
            </w:r>
            <w:r w:rsidR="0021710C" w:rsidRPr="000D2FD0">
              <w:rPr>
                <w:rFonts w:ascii="Arial" w:hAnsi="Arial" w:cs="Arial"/>
                <w:b/>
                <w:i/>
              </w:rPr>
              <w:t>!</w:t>
            </w:r>
          </w:p>
          <w:p w14:paraId="0E884D3B" w14:textId="77777777" w:rsidR="00CB5E24" w:rsidRPr="000D2FD0" w:rsidRDefault="00214E54" w:rsidP="000A49E2">
            <w:pPr>
              <w:jc w:val="center"/>
              <w:rPr>
                <w:rFonts w:ascii="Arial" w:hAnsi="Arial" w:cs="Arial"/>
                <w:b/>
                <w:i/>
              </w:rPr>
            </w:pPr>
            <w:r w:rsidRPr="000D2FD0">
              <w:rPr>
                <w:rFonts w:ascii="Arial" w:hAnsi="Arial" w:cs="Arial"/>
                <w:b/>
                <w:i/>
              </w:rPr>
              <w:t>Высылаем Вам расчет для группы</w:t>
            </w:r>
            <w:r w:rsidR="004D607F" w:rsidRPr="000D2FD0">
              <w:rPr>
                <w:rFonts w:ascii="Arial" w:hAnsi="Arial" w:cs="Arial"/>
                <w:b/>
                <w:i/>
              </w:rPr>
              <w:t xml:space="preserve"> на </w:t>
            </w:r>
            <w:r w:rsidR="000A49E2" w:rsidRPr="000D2FD0">
              <w:rPr>
                <w:rFonts w:ascii="Arial" w:hAnsi="Arial" w:cs="Arial"/>
                <w:b/>
                <w:i/>
              </w:rPr>
              <w:t>в</w:t>
            </w:r>
            <w:r w:rsidR="00E0121E" w:rsidRPr="000D2FD0">
              <w:rPr>
                <w:rFonts w:ascii="Arial" w:hAnsi="Arial" w:cs="Arial"/>
                <w:b/>
                <w:i/>
              </w:rPr>
              <w:t xml:space="preserve">ашем </w:t>
            </w:r>
            <w:r w:rsidR="004D607F" w:rsidRPr="000D2FD0">
              <w:rPr>
                <w:rFonts w:ascii="Arial" w:hAnsi="Arial" w:cs="Arial"/>
                <w:b/>
                <w:i/>
              </w:rPr>
              <w:t>транспорте</w:t>
            </w:r>
          </w:p>
        </w:tc>
      </w:tr>
      <w:tr w:rsidR="00214E54" w:rsidRPr="00B17791" w14:paraId="00BE2F81" w14:textId="77777777" w:rsidTr="00876F15">
        <w:tc>
          <w:tcPr>
            <w:tcW w:w="1951" w:type="dxa"/>
            <w:tcBorders>
              <w:top w:val="single" w:sz="4" w:space="0" w:color="A5A5A5"/>
              <w:left w:val="single" w:sz="4" w:space="0" w:color="FFFFFF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3985995" w14:textId="77777777" w:rsidR="00214E54" w:rsidRPr="00B17791" w:rsidRDefault="00214E54" w:rsidP="00D168BC">
            <w:pPr>
              <w:rPr>
                <w:rFonts w:ascii="Arial" w:hAnsi="Arial" w:cs="Arial"/>
                <w:b/>
                <w:i/>
              </w:rPr>
            </w:pPr>
            <w:r w:rsidRPr="00B17791">
              <w:rPr>
                <w:rFonts w:ascii="Arial" w:hAnsi="Arial" w:cs="Arial"/>
                <w:b/>
                <w:i/>
              </w:rPr>
              <w:t>Группа:</w:t>
            </w:r>
          </w:p>
        </w:tc>
        <w:tc>
          <w:tcPr>
            <w:tcW w:w="823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uto"/>
          </w:tcPr>
          <w:p w14:paraId="26B1740F" w14:textId="77777777" w:rsidR="005707C6" w:rsidRPr="00B17791" w:rsidRDefault="000A49E2" w:rsidP="000A49E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30 </w:t>
            </w:r>
            <w:r w:rsidR="005707C6">
              <w:rPr>
                <w:rFonts w:ascii="Arial" w:hAnsi="Arial" w:cs="Arial"/>
                <w:b/>
                <w:i/>
              </w:rPr>
              <w:t>чел.</w:t>
            </w:r>
            <w:r w:rsidR="00D66AE5">
              <w:rPr>
                <w:rFonts w:ascii="Arial" w:hAnsi="Arial" w:cs="Arial"/>
                <w:b/>
                <w:i/>
              </w:rPr>
              <w:t xml:space="preserve"> +</w:t>
            </w:r>
            <w:r>
              <w:rPr>
                <w:rFonts w:ascii="Arial" w:hAnsi="Arial" w:cs="Arial"/>
                <w:b/>
                <w:i/>
              </w:rPr>
              <w:t xml:space="preserve"> 2</w:t>
            </w:r>
            <w:r w:rsidR="001C1C3F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вод</w:t>
            </w:r>
            <w:r w:rsidR="00D66AE5" w:rsidRPr="00D66AE5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, 40 чел. + 2 вод.</w:t>
            </w:r>
          </w:p>
        </w:tc>
      </w:tr>
      <w:tr w:rsidR="00214E54" w:rsidRPr="00B17791" w14:paraId="42AB8E54" w14:textId="77777777" w:rsidTr="00876F15">
        <w:tc>
          <w:tcPr>
            <w:tcW w:w="1951" w:type="dxa"/>
            <w:tcBorders>
              <w:top w:val="single" w:sz="4" w:space="0" w:color="A5A5A5"/>
              <w:left w:val="single" w:sz="4" w:space="0" w:color="FFFFFF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31295A" w14:textId="77777777" w:rsidR="00214E54" w:rsidRPr="00B17791" w:rsidRDefault="00214E54" w:rsidP="00D168BC">
            <w:pPr>
              <w:rPr>
                <w:rFonts w:ascii="Arial" w:hAnsi="Arial" w:cs="Arial"/>
                <w:b/>
                <w:i/>
              </w:rPr>
            </w:pPr>
            <w:r w:rsidRPr="00B17791">
              <w:rPr>
                <w:rFonts w:ascii="Arial" w:hAnsi="Arial" w:cs="Arial"/>
                <w:b/>
                <w:i/>
              </w:rPr>
              <w:t>Период:</w:t>
            </w:r>
          </w:p>
        </w:tc>
        <w:tc>
          <w:tcPr>
            <w:tcW w:w="823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uto"/>
          </w:tcPr>
          <w:p w14:paraId="480C3218" w14:textId="77777777" w:rsidR="00D153E5" w:rsidRDefault="000918A8" w:rsidP="003851B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05</w:t>
            </w:r>
            <w:r w:rsidR="000A49E2">
              <w:rPr>
                <w:rFonts w:ascii="Arial" w:hAnsi="Arial" w:cs="Arial"/>
                <w:b/>
                <w:i/>
              </w:rPr>
              <w:t xml:space="preserve"> </w:t>
            </w:r>
            <w:r w:rsidRPr="000918A8">
              <w:rPr>
                <w:rFonts w:ascii="Arial" w:hAnsi="Arial" w:cs="Arial"/>
                <w:b/>
                <w:i/>
              </w:rPr>
              <w:t>января</w:t>
            </w:r>
            <w:r w:rsidR="000A49E2">
              <w:rPr>
                <w:rFonts w:ascii="Arial" w:hAnsi="Arial" w:cs="Arial"/>
                <w:b/>
                <w:i/>
              </w:rPr>
              <w:t xml:space="preserve">– </w:t>
            </w:r>
            <w:r>
              <w:rPr>
                <w:rFonts w:ascii="Arial" w:hAnsi="Arial" w:cs="Arial"/>
                <w:b/>
                <w:i/>
              </w:rPr>
              <w:t>07</w:t>
            </w:r>
            <w:r w:rsidR="000A49E2">
              <w:rPr>
                <w:rFonts w:ascii="Arial" w:hAnsi="Arial" w:cs="Arial"/>
                <w:b/>
                <w:i/>
              </w:rPr>
              <w:t xml:space="preserve"> января</w:t>
            </w:r>
            <w:r w:rsidR="0034290F">
              <w:rPr>
                <w:rFonts w:ascii="Arial" w:hAnsi="Arial" w:cs="Arial"/>
                <w:b/>
                <w:i/>
              </w:rPr>
              <w:t xml:space="preserve"> </w:t>
            </w:r>
            <w:r w:rsidR="00E0121E" w:rsidRPr="00E0121E">
              <w:rPr>
                <w:rFonts w:ascii="Arial" w:hAnsi="Arial" w:cs="Arial"/>
                <w:b/>
                <w:i/>
              </w:rPr>
              <w:t>202</w:t>
            </w:r>
            <w:r w:rsidR="000A49E2">
              <w:rPr>
                <w:rFonts w:ascii="Arial" w:hAnsi="Arial" w:cs="Arial"/>
                <w:b/>
                <w:i/>
              </w:rPr>
              <w:t>6</w:t>
            </w:r>
            <w:r w:rsidR="00E0121E">
              <w:rPr>
                <w:rFonts w:ascii="Arial" w:hAnsi="Arial" w:cs="Arial"/>
                <w:b/>
                <w:i/>
              </w:rPr>
              <w:t xml:space="preserve"> </w:t>
            </w:r>
            <w:r w:rsidR="005707C6" w:rsidRPr="005707C6">
              <w:rPr>
                <w:rFonts w:ascii="Arial" w:hAnsi="Arial" w:cs="Arial"/>
                <w:b/>
                <w:i/>
              </w:rPr>
              <w:t>года</w:t>
            </w:r>
          </w:p>
          <w:p w14:paraId="16EAA43E" w14:textId="77777777" w:rsidR="000A49E2" w:rsidRPr="00B17791" w:rsidRDefault="005A26A7" w:rsidP="0034290F">
            <w:pPr>
              <w:rPr>
                <w:rFonts w:ascii="Arial" w:hAnsi="Arial" w:cs="Arial"/>
                <w:b/>
                <w:i/>
              </w:rPr>
            </w:pPr>
            <w:r w:rsidRPr="000A49E2">
              <w:rPr>
                <w:rFonts w:ascii="Arial" w:hAnsi="Arial" w:cs="Arial"/>
                <w:b/>
                <w:i/>
              </w:rPr>
              <w:t>3</w:t>
            </w:r>
            <w:r w:rsidR="00C03299" w:rsidRPr="000A49E2">
              <w:rPr>
                <w:rFonts w:ascii="Arial" w:hAnsi="Arial" w:cs="Arial"/>
                <w:b/>
                <w:i/>
              </w:rPr>
              <w:t xml:space="preserve"> </w:t>
            </w:r>
            <w:r w:rsidR="00214E54" w:rsidRPr="000A49E2">
              <w:rPr>
                <w:rFonts w:ascii="Arial" w:hAnsi="Arial" w:cs="Arial"/>
                <w:b/>
                <w:i/>
              </w:rPr>
              <w:t>дн</w:t>
            </w:r>
            <w:r w:rsidRPr="000A49E2">
              <w:rPr>
                <w:rFonts w:ascii="Arial" w:hAnsi="Arial" w:cs="Arial"/>
                <w:b/>
                <w:i/>
              </w:rPr>
              <w:t>я</w:t>
            </w:r>
            <w:r w:rsidR="000958D4" w:rsidRPr="000A49E2">
              <w:rPr>
                <w:rFonts w:ascii="Arial" w:hAnsi="Arial" w:cs="Arial"/>
                <w:b/>
                <w:i/>
              </w:rPr>
              <w:t xml:space="preserve"> /</w:t>
            </w:r>
            <w:r w:rsidR="00E0121E" w:rsidRPr="000A49E2">
              <w:rPr>
                <w:rFonts w:ascii="Arial" w:hAnsi="Arial" w:cs="Arial"/>
                <w:b/>
                <w:i/>
              </w:rPr>
              <w:t xml:space="preserve"> </w:t>
            </w:r>
            <w:r w:rsidRPr="000A49E2">
              <w:rPr>
                <w:rFonts w:ascii="Arial" w:hAnsi="Arial" w:cs="Arial"/>
                <w:b/>
                <w:i/>
              </w:rPr>
              <w:t>2</w:t>
            </w:r>
            <w:r w:rsidR="00C03299" w:rsidRPr="000A49E2">
              <w:rPr>
                <w:rFonts w:ascii="Arial" w:hAnsi="Arial" w:cs="Arial"/>
                <w:b/>
                <w:i/>
              </w:rPr>
              <w:t xml:space="preserve"> </w:t>
            </w:r>
            <w:r w:rsidR="00214E54" w:rsidRPr="000A49E2">
              <w:rPr>
                <w:rFonts w:ascii="Arial" w:hAnsi="Arial" w:cs="Arial"/>
                <w:b/>
                <w:i/>
              </w:rPr>
              <w:t>ноч</w:t>
            </w:r>
            <w:r w:rsidR="008753BF" w:rsidRPr="000A49E2">
              <w:rPr>
                <w:rFonts w:ascii="Arial" w:hAnsi="Arial" w:cs="Arial"/>
                <w:b/>
                <w:i/>
              </w:rPr>
              <w:t>и</w:t>
            </w:r>
          </w:p>
        </w:tc>
      </w:tr>
      <w:tr w:rsidR="00287A0C" w:rsidRPr="00B17791" w14:paraId="37599A55" w14:textId="77777777" w:rsidTr="00876F15">
        <w:tc>
          <w:tcPr>
            <w:tcW w:w="1951" w:type="dxa"/>
            <w:tcBorders>
              <w:top w:val="single" w:sz="4" w:space="0" w:color="A5A5A5"/>
              <w:left w:val="single" w:sz="4" w:space="0" w:color="FFFFFF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800202" w14:textId="77777777" w:rsidR="00287A0C" w:rsidRPr="00B17791" w:rsidRDefault="00287A0C" w:rsidP="00B1779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17791">
              <w:rPr>
                <w:rFonts w:ascii="Arial" w:hAnsi="Arial" w:cs="Arial"/>
                <w:b/>
                <w:sz w:val="22"/>
                <w:szCs w:val="22"/>
                <w:u w:val="single"/>
              </w:rPr>
              <w:t>Экскурсионная программа:</w:t>
            </w:r>
          </w:p>
        </w:tc>
        <w:tc>
          <w:tcPr>
            <w:tcW w:w="823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uto"/>
          </w:tcPr>
          <w:p w14:paraId="2BD9EA3C" w14:textId="77777777" w:rsidR="00D66AE5" w:rsidRPr="00D66AE5" w:rsidRDefault="00D66AE5" w:rsidP="00D66AE5">
            <w:pPr>
              <w:pStyle w:val="ac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66AE5">
              <w:rPr>
                <w:rFonts w:ascii="Arial" w:hAnsi="Arial" w:cs="Arial"/>
                <w:sz w:val="22"/>
                <w:szCs w:val="22"/>
              </w:rPr>
              <w:t>Автобусная обзорная экскурсия по городу</w:t>
            </w:r>
            <w:r w:rsidR="0034290F">
              <w:rPr>
                <w:rFonts w:ascii="Arial" w:hAnsi="Arial" w:cs="Arial"/>
                <w:sz w:val="22"/>
                <w:szCs w:val="22"/>
              </w:rPr>
              <w:t xml:space="preserve"> с посещением Казанского собора</w:t>
            </w:r>
            <w:r w:rsidR="000918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FBBBAA" w14:textId="77777777" w:rsidR="0034290F" w:rsidRDefault="00DC3662" w:rsidP="00DC36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C3662">
              <w:rPr>
                <w:rFonts w:ascii="Arial" w:hAnsi="Arial" w:cs="Arial"/>
                <w:sz w:val="22"/>
                <w:szCs w:val="22"/>
              </w:rPr>
              <w:t>Экскурсия по территории Петропавловской крепости (без музеев).</w:t>
            </w:r>
          </w:p>
          <w:p w14:paraId="115B479F" w14:textId="77777777" w:rsidR="00D83190" w:rsidRDefault="00D83190" w:rsidP="00DC36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Посещение новогодней ярмарки</w:t>
            </w:r>
            <w:r w:rsidR="000918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D75096" w14:textId="77777777" w:rsidR="00DC3662" w:rsidRDefault="007A689A" w:rsidP="007A689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A689A">
              <w:rPr>
                <w:rFonts w:ascii="Arial" w:hAnsi="Arial" w:cs="Arial"/>
                <w:sz w:val="22"/>
                <w:szCs w:val="22"/>
              </w:rPr>
              <w:t>Загородная экскурсия в Павловск. Экскурсия в Павловский дворец. Прогулка по Павловскому парку</w:t>
            </w:r>
            <w:r w:rsidR="000918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3B82AD" w14:textId="77777777" w:rsidR="000918A8" w:rsidRDefault="000918A8" w:rsidP="000918A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918A8">
              <w:rPr>
                <w:rFonts w:ascii="Arial" w:hAnsi="Arial" w:cs="Arial"/>
                <w:sz w:val="22"/>
                <w:szCs w:val="22"/>
              </w:rPr>
              <w:t xml:space="preserve">Комплексная экскурсионно-танцевальная программа в </w:t>
            </w:r>
            <w:proofErr w:type="spellStart"/>
            <w:r w:rsidRPr="000918A8">
              <w:rPr>
                <w:rFonts w:ascii="Arial" w:hAnsi="Arial" w:cs="Arial"/>
                <w:sz w:val="22"/>
                <w:szCs w:val="22"/>
              </w:rPr>
              <w:t>Елагиноостровском</w:t>
            </w:r>
            <w:proofErr w:type="spellEnd"/>
            <w:r w:rsidRPr="000918A8">
              <w:rPr>
                <w:rFonts w:ascii="Arial" w:hAnsi="Arial" w:cs="Arial"/>
                <w:sz w:val="22"/>
                <w:szCs w:val="22"/>
              </w:rPr>
              <w:t xml:space="preserve"> дворце -"В гости к императрице Марии Федоровне"</w:t>
            </w:r>
            <w:r>
              <w:rPr>
                <w:rFonts w:ascii="Arial" w:hAnsi="Arial" w:cs="Arial"/>
                <w:sz w:val="22"/>
                <w:szCs w:val="22"/>
              </w:rPr>
              <w:t xml:space="preserve"> (экскурсия по дворцу + бал в костюмах 19го века).</w:t>
            </w:r>
          </w:p>
          <w:p w14:paraId="66110E2C" w14:textId="77777777" w:rsidR="000918A8" w:rsidRPr="005C0B09" w:rsidRDefault="000918A8" w:rsidP="000918A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918A8">
              <w:rPr>
                <w:rFonts w:ascii="Arial" w:hAnsi="Arial" w:cs="Arial"/>
                <w:sz w:val="22"/>
                <w:szCs w:val="22"/>
              </w:rPr>
              <w:t>Экскурсия в Исаакиевский собор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87A0C" w:rsidRPr="00B17791" w14:paraId="3EF1B3C7" w14:textId="77777777" w:rsidTr="00180A93">
        <w:trPr>
          <w:trHeight w:val="470"/>
        </w:trPr>
        <w:tc>
          <w:tcPr>
            <w:tcW w:w="10188" w:type="dxa"/>
            <w:gridSpan w:val="3"/>
            <w:tcBorders>
              <w:top w:val="single" w:sz="4" w:space="0" w:color="A5A5A5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827B62" w14:textId="77777777" w:rsidR="00287A0C" w:rsidRDefault="00287A0C" w:rsidP="00B17791">
            <w:pPr>
              <w:ind w:left="31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6F15">
              <w:rPr>
                <w:rFonts w:ascii="Arial" w:hAnsi="Arial" w:cs="Arial"/>
                <w:sz w:val="28"/>
                <w:szCs w:val="28"/>
                <w:highlight w:val="yellow"/>
              </w:rPr>
              <w:t>Стоимость тура на 1 человека в рублях (</w:t>
            </w:r>
            <w:r w:rsidRPr="00CB7015">
              <w:rPr>
                <w:rFonts w:ascii="Arial" w:hAnsi="Arial" w:cs="Arial"/>
                <w:sz w:val="28"/>
                <w:szCs w:val="28"/>
                <w:highlight w:val="yellow"/>
              </w:rPr>
              <w:t>НЕТТО)</w:t>
            </w:r>
            <w:r w:rsidR="00CB7015" w:rsidRPr="00CB7015">
              <w:rPr>
                <w:rFonts w:ascii="Arial" w:hAnsi="Arial" w:cs="Arial"/>
                <w:sz w:val="28"/>
                <w:szCs w:val="28"/>
                <w:highlight w:val="yellow"/>
              </w:rPr>
              <w:t xml:space="preserve">, </w:t>
            </w:r>
            <w:r w:rsidR="009F7892" w:rsidRPr="00CB7015">
              <w:rPr>
                <w:rFonts w:ascii="Arial" w:hAnsi="Arial" w:cs="Arial"/>
                <w:sz w:val="28"/>
                <w:szCs w:val="28"/>
                <w:highlight w:val="yellow"/>
              </w:rPr>
              <w:t>включая НДС</w:t>
            </w:r>
          </w:p>
          <w:tbl>
            <w:tblPr>
              <w:tblW w:w="100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90"/>
              <w:gridCol w:w="1032"/>
              <w:gridCol w:w="1026"/>
              <w:gridCol w:w="1026"/>
              <w:gridCol w:w="1024"/>
            </w:tblGrid>
            <w:tr w:rsidR="000A49E2" w:rsidRPr="00D71DEA" w14:paraId="28802337" w14:textId="77777777" w:rsidTr="000918A8">
              <w:trPr>
                <w:trHeight w:val="610"/>
                <w:jc w:val="center"/>
              </w:trPr>
              <w:tc>
                <w:tcPr>
                  <w:tcW w:w="2966" w:type="pct"/>
                  <w:vAlign w:val="center"/>
                </w:tcPr>
                <w:p w14:paraId="3FC42389" w14:textId="77777777" w:rsidR="000A49E2" w:rsidRPr="00354EEE" w:rsidRDefault="000A49E2" w:rsidP="000A49E2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354EEE">
                    <w:rPr>
                      <w:rFonts w:ascii="Arial" w:hAnsi="Arial" w:cs="Arial"/>
                      <w:b/>
                      <w:i/>
                      <w:szCs w:val="20"/>
                    </w:rPr>
                    <w:t>Варианты размещения</w:t>
                  </w:r>
                </w:p>
              </w:tc>
              <w:tc>
                <w:tcPr>
                  <w:tcW w:w="511" w:type="pct"/>
                  <w:vAlign w:val="center"/>
                </w:tcPr>
                <w:p w14:paraId="62941CCE" w14:textId="77777777" w:rsidR="000A49E2" w:rsidRDefault="000D2FD0" w:rsidP="000A49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  <w:r w:rsidR="000A49E2">
                    <w:rPr>
                      <w:rFonts w:ascii="Arial" w:hAnsi="Arial" w:cs="Arial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  <w:p w14:paraId="6721E319" w14:textId="77777777" w:rsidR="000A49E2" w:rsidRPr="00D71DEA" w:rsidRDefault="000A49E2" w:rsidP="000A49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Взр.</w:t>
                  </w:r>
                </w:p>
              </w:tc>
              <w:tc>
                <w:tcPr>
                  <w:tcW w:w="508" w:type="pct"/>
                  <w:vAlign w:val="center"/>
                </w:tcPr>
                <w:p w14:paraId="1A12353D" w14:textId="77777777" w:rsidR="000A49E2" w:rsidRDefault="000D2FD0" w:rsidP="000A49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  <w:r w:rsidR="000A49E2">
                    <w:rPr>
                      <w:rFonts w:ascii="Arial" w:hAnsi="Arial" w:cs="Arial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  <w:p w14:paraId="47912200" w14:textId="77777777" w:rsidR="000A49E2" w:rsidRPr="00D71DEA" w:rsidRDefault="000A49E2" w:rsidP="000A49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Шк. </w:t>
                  </w:r>
                </w:p>
              </w:tc>
              <w:tc>
                <w:tcPr>
                  <w:tcW w:w="508" w:type="pct"/>
                  <w:vAlign w:val="center"/>
                </w:tcPr>
                <w:p w14:paraId="25D246B9" w14:textId="77777777" w:rsidR="000A49E2" w:rsidRDefault="000D2FD0" w:rsidP="000A49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40</w:t>
                  </w:r>
                  <w:r w:rsidR="000A49E2">
                    <w:rPr>
                      <w:rFonts w:ascii="Arial" w:hAnsi="Arial" w:cs="Arial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  <w:p w14:paraId="0EEFF031" w14:textId="77777777" w:rsidR="000A49E2" w:rsidRPr="00D71DEA" w:rsidRDefault="000A49E2" w:rsidP="000A49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Взр.</w:t>
                  </w:r>
                </w:p>
              </w:tc>
              <w:tc>
                <w:tcPr>
                  <w:tcW w:w="507" w:type="pct"/>
                  <w:vAlign w:val="center"/>
                </w:tcPr>
                <w:p w14:paraId="25DE3822" w14:textId="77777777" w:rsidR="000A49E2" w:rsidRDefault="000D2FD0" w:rsidP="000A49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40</w:t>
                  </w:r>
                  <w:r w:rsidR="000A49E2">
                    <w:rPr>
                      <w:rFonts w:ascii="Arial" w:hAnsi="Arial" w:cs="Arial"/>
                      <w:b/>
                      <w:sz w:val="20"/>
                      <w:szCs w:val="20"/>
                    </w:rPr>
                    <w:t>+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  <w:p w14:paraId="591C29E5" w14:textId="77777777" w:rsidR="000A49E2" w:rsidRPr="00D71DEA" w:rsidRDefault="000A49E2" w:rsidP="000A49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Шк. </w:t>
                  </w:r>
                </w:p>
              </w:tc>
            </w:tr>
            <w:tr w:rsidR="000A49E2" w:rsidRPr="00D71DEA" w14:paraId="5BC965B3" w14:textId="77777777" w:rsidTr="000918A8">
              <w:trPr>
                <w:trHeight w:val="610"/>
                <w:jc w:val="center"/>
              </w:trPr>
              <w:tc>
                <w:tcPr>
                  <w:tcW w:w="2966" w:type="pct"/>
                  <w:vAlign w:val="center"/>
                </w:tcPr>
                <w:p w14:paraId="56D3B378" w14:textId="77777777" w:rsidR="000918A8" w:rsidRPr="00B82E4B" w:rsidRDefault="000918A8" w:rsidP="000918A8">
                  <w:pPr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гостиница «Харбор </w:t>
                  </w:r>
                  <w:proofErr w:type="spellStart"/>
                  <w:r>
                    <w:rPr>
                      <w:b/>
                      <w:sz w:val="20"/>
                    </w:rPr>
                    <w:t>Клаб</w:t>
                  </w:r>
                  <w:proofErr w:type="spellEnd"/>
                  <w:r>
                    <w:rPr>
                      <w:b/>
                      <w:sz w:val="20"/>
                    </w:rPr>
                    <w:t xml:space="preserve">» </w:t>
                  </w:r>
                  <w:r w:rsidRPr="00B82E4B">
                    <w:rPr>
                      <w:b/>
                      <w:sz w:val="20"/>
                    </w:rPr>
                    <w:t>****</w:t>
                  </w:r>
                </w:p>
                <w:p w14:paraId="1298EF2B" w14:textId="77777777" w:rsidR="000918A8" w:rsidRPr="00B82E4B" w:rsidRDefault="000918A8" w:rsidP="000918A8">
                  <w:pPr>
                    <w:jc w:val="both"/>
                    <w:rPr>
                      <w:sz w:val="20"/>
                    </w:rPr>
                  </w:pPr>
                  <w:r w:rsidRPr="00B82E4B">
                    <w:rPr>
                      <w:sz w:val="20"/>
                    </w:rPr>
                    <w:t xml:space="preserve">офиц. сайт: </w:t>
                  </w:r>
                  <w:r w:rsidRPr="00B82E4B">
                    <w:rPr>
                      <w:sz w:val="20"/>
                      <w:lang w:val="en-US"/>
                    </w:rPr>
                    <w:t>https</w:t>
                  </w:r>
                  <w:r w:rsidRPr="00B82E4B">
                    <w:rPr>
                      <w:sz w:val="20"/>
                    </w:rPr>
                    <w:t>://</w:t>
                  </w:r>
                  <w:proofErr w:type="spellStart"/>
                  <w:r w:rsidRPr="00B82E4B">
                    <w:rPr>
                      <w:sz w:val="20"/>
                      <w:lang w:val="en-US"/>
                    </w:rPr>
                    <w:t>harborclubhotel</w:t>
                  </w:r>
                  <w:proofErr w:type="spellEnd"/>
                  <w:r w:rsidRPr="00B82E4B">
                    <w:rPr>
                      <w:sz w:val="20"/>
                    </w:rPr>
                    <w:t>.</w:t>
                  </w:r>
                  <w:r w:rsidRPr="00B82E4B">
                    <w:rPr>
                      <w:sz w:val="20"/>
                      <w:lang w:val="en-US"/>
                    </w:rPr>
                    <w:t>com</w:t>
                  </w:r>
                  <w:r w:rsidRPr="00B82E4B">
                    <w:rPr>
                      <w:sz w:val="20"/>
                    </w:rPr>
                    <w:t>/</w:t>
                  </w:r>
                </w:p>
                <w:p w14:paraId="101BFFAB" w14:textId="77777777" w:rsidR="000650E0" w:rsidRPr="000918A8" w:rsidRDefault="000918A8" w:rsidP="000918A8">
                  <w:pPr>
                    <w:jc w:val="both"/>
                    <w:rPr>
                      <w:sz w:val="20"/>
                      <w:szCs w:val="20"/>
                    </w:rPr>
                  </w:pPr>
                  <w:r w:rsidRPr="00B82E4B">
                    <w:rPr>
                      <w:sz w:val="20"/>
                    </w:rPr>
                    <w:t xml:space="preserve">2-х местное размещение с удобствами, завтрак шведский стол, </w:t>
                  </w:r>
                  <w:proofErr w:type="spellStart"/>
                  <w:r w:rsidRPr="00B82E4B">
                    <w:rPr>
                      <w:sz w:val="20"/>
                    </w:rPr>
                    <w:t>ближ</w:t>
                  </w:r>
                  <w:proofErr w:type="spellEnd"/>
                  <w:r w:rsidRPr="00B82E4B">
                    <w:rPr>
                      <w:sz w:val="20"/>
                    </w:rPr>
                    <w:t>. ст. метро «Площадь Восстания»</w:t>
                  </w:r>
                </w:p>
              </w:tc>
              <w:tc>
                <w:tcPr>
                  <w:tcW w:w="511" w:type="pct"/>
                  <w:vAlign w:val="center"/>
                </w:tcPr>
                <w:p w14:paraId="1D2BFBB2" w14:textId="77777777" w:rsidR="000A49E2" w:rsidRPr="00C762C7" w:rsidRDefault="000918A8" w:rsidP="000918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14410</w:t>
                  </w:r>
                </w:p>
              </w:tc>
              <w:tc>
                <w:tcPr>
                  <w:tcW w:w="508" w:type="pct"/>
                  <w:vAlign w:val="center"/>
                </w:tcPr>
                <w:p w14:paraId="3B639476" w14:textId="77777777" w:rsidR="000A49E2" w:rsidRPr="00C762C7" w:rsidRDefault="000918A8" w:rsidP="00C729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918A8">
                    <w:rPr>
                      <w:rFonts w:ascii="Arial" w:hAnsi="Arial" w:cs="Arial"/>
                      <w:b/>
                    </w:rPr>
                    <w:t>1388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508" w:type="pct"/>
                  <w:vAlign w:val="center"/>
                </w:tcPr>
                <w:p w14:paraId="76434091" w14:textId="77777777" w:rsidR="000A49E2" w:rsidRPr="00C762C7" w:rsidRDefault="000918A8" w:rsidP="000918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14185</w:t>
                  </w:r>
                </w:p>
              </w:tc>
              <w:tc>
                <w:tcPr>
                  <w:tcW w:w="507" w:type="pct"/>
                  <w:vAlign w:val="center"/>
                </w:tcPr>
                <w:p w14:paraId="0D10E261" w14:textId="77777777" w:rsidR="000A49E2" w:rsidRPr="00C762C7" w:rsidRDefault="000918A8" w:rsidP="00C729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918A8">
                    <w:rPr>
                      <w:rFonts w:ascii="Arial" w:hAnsi="Arial" w:cs="Arial"/>
                      <w:b/>
                    </w:rPr>
                    <w:t>1366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</w:tr>
            <w:tr w:rsidR="000918A8" w:rsidRPr="00D71DEA" w14:paraId="60073D14" w14:textId="77777777" w:rsidTr="000918A8">
              <w:trPr>
                <w:trHeight w:val="613"/>
                <w:jc w:val="center"/>
              </w:trPr>
              <w:tc>
                <w:tcPr>
                  <w:tcW w:w="2966" w:type="pct"/>
                  <w:vAlign w:val="center"/>
                </w:tcPr>
                <w:p w14:paraId="584F6249" w14:textId="77777777" w:rsidR="000918A8" w:rsidRPr="001C6534" w:rsidRDefault="000918A8" w:rsidP="000918A8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  <w:bookmarkStart w:id="0" w:name="OLE_LINK12"/>
                  <w:bookmarkStart w:id="1" w:name="OLE_LINK13"/>
                  <w:bookmarkStart w:id="2" w:name="OLE_LINK63"/>
                  <w:r w:rsidRPr="001C6534">
                    <w:rPr>
                      <w:b/>
                      <w:sz w:val="20"/>
                      <w:szCs w:val="20"/>
                    </w:rPr>
                    <w:t xml:space="preserve">гостиница </w:t>
                  </w:r>
                  <w:r w:rsidRPr="001C6534">
                    <w:rPr>
                      <w:b/>
                      <w:sz w:val="20"/>
                      <w:szCs w:val="20"/>
                      <w:lang w:val="en-US"/>
                    </w:rPr>
                    <w:t>Olympia</w:t>
                  </w:r>
                  <w:r w:rsidRPr="001C653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6534">
                    <w:rPr>
                      <w:b/>
                      <w:sz w:val="20"/>
                      <w:szCs w:val="20"/>
                      <w:lang w:val="en-US"/>
                    </w:rPr>
                    <w:t>Garden</w:t>
                  </w:r>
                  <w:r w:rsidRPr="001C6534">
                    <w:rPr>
                      <w:b/>
                      <w:sz w:val="20"/>
                      <w:szCs w:val="20"/>
                    </w:rPr>
                    <w:t xml:space="preserve"> ****</w:t>
                  </w:r>
                </w:p>
                <w:p w14:paraId="787A77B0" w14:textId="77777777" w:rsidR="000918A8" w:rsidRPr="001C6534" w:rsidRDefault="000918A8" w:rsidP="000918A8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1C6534">
                    <w:rPr>
                      <w:sz w:val="20"/>
                      <w:szCs w:val="20"/>
                    </w:rPr>
                    <w:t xml:space="preserve">офиц. сайт: </w:t>
                  </w:r>
                  <w:hyperlink r:id="rId7" w:history="1">
                    <w:r w:rsidRPr="001C6534">
                      <w:rPr>
                        <w:rStyle w:val="a4"/>
                        <w:sz w:val="20"/>
                        <w:szCs w:val="20"/>
                      </w:rPr>
                      <w:t>https://olympiagarden.ru/</w:t>
                    </w:r>
                  </w:hyperlink>
                  <w:r w:rsidRPr="001C6534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D4E8DBB" w14:textId="77777777" w:rsidR="000918A8" w:rsidRPr="001C6534" w:rsidRDefault="000918A8" w:rsidP="000918A8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1C6534">
                    <w:rPr>
                      <w:sz w:val="20"/>
                      <w:szCs w:val="20"/>
                    </w:rPr>
                    <w:t xml:space="preserve">2-х местное размещение с удобствами, завтрак шведский стол, </w:t>
                  </w:r>
                  <w:proofErr w:type="spellStart"/>
                  <w:r w:rsidRPr="001C6534">
                    <w:rPr>
                      <w:sz w:val="20"/>
                      <w:szCs w:val="20"/>
                    </w:rPr>
                    <w:t>ближ</w:t>
                  </w:r>
                  <w:proofErr w:type="spellEnd"/>
                  <w:r w:rsidRPr="001C6534">
                    <w:rPr>
                      <w:sz w:val="20"/>
                      <w:szCs w:val="20"/>
                    </w:rPr>
                    <w:t>. ст. метро «Технологический институт»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511" w:type="pct"/>
                  <w:vAlign w:val="center"/>
                </w:tcPr>
                <w:p w14:paraId="199FFCE7" w14:textId="77777777" w:rsidR="000918A8" w:rsidRPr="00C762C7" w:rsidRDefault="000918A8" w:rsidP="000918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15415</w:t>
                  </w:r>
                </w:p>
              </w:tc>
              <w:tc>
                <w:tcPr>
                  <w:tcW w:w="508" w:type="pct"/>
                  <w:vAlign w:val="center"/>
                </w:tcPr>
                <w:p w14:paraId="29B5E5B6" w14:textId="77777777" w:rsidR="000918A8" w:rsidRPr="00C762C7" w:rsidRDefault="000918A8" w:rsidP="00C729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918A8">
                    <w:rPr>
                      <w:rFonts w:ascii="Arial" w:hAnsi="Arial" w:cs="Arial"/>
                      <w:b/>
                    </w:rPr>
                    <w:t>14890</w:t>
                  </w:r>
                </w:p>
              </w:tc>
              <w:tc>
                <w:tcPr>
                  <w:tcW w:w="508" w:type="pct"/>
                  <w:vAlign w:val="center"/>
                </w:tcPr>
                <w:p w14:paraId="423A4F02" w14:textId="77777777" w:rsidR="000918A8" w:rsidRPr="00C762C7" w:rsidRDefault="000918A8" w:rsidP="000918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15175</w:t>
                  </w:r>
                </w:p>
              </w:tc>
              <w:tc>
                <w:tcPr>
                  <w:tcW w:w="507" w:type="pct"/>
                  <w:vAlign w:val="center"/>
                </w:tcPr>
                <w:p w14:paraId="51F5DC0A" w14:textId="77777777" w:rsidR="000918A8" w:rsidRPr="00C762C7" w:rsidRDefault="000918A8" w:rsidP="00C729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918A8">
                    <w:rPr>
                      <w:rFonts w:ascii="Arial" w:hAnsi="Arial" w:cs="Arial"/>
                      <w:b/>
                    </w:rPr>
                    <w:t>1465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</w:tr>
            <w:tr w:rsidR="000A49E2" w:rsidRPr="00D71DEA" w14:paraId="1AA8042B" w14:textId="77777777" w:rsidTr="000918A8">
              <w:trPr>
                <w:trHeight w:val="610"/>
                <w:jc w:val="center"/>
              </w:trPr>
              <w:tc>
                <w:tcPr>
                  <w:tcW w:w="2966" w:type="pct"/>
                  <w:vAlign w:val="center"/>
                </w:tcPr>
                <w:p w14:paraId="10BF131E" w14:textId="77777777" w:rsidR="000D2FD0" w:rsidRDefault="000D2FD0" w:rsidP="000D2FD0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C6534">
                    <w:rPr>
                      <w:b/>
                      <w:sz w:val="20"/>
                      <w:szCs w:val="20"/>
                    </w:rPr>
                    <w:t>отель</w:t>
                  </w:r>
                  <w:r w:rsidRPr="001C6534">
                    <w:rPr>
                      <w:b/>
                      <w:sz w:val="20"/>
                      <w:szCs w:val="20"/>
                      <w:lang w:val="en-US"/>
                    </w:rPr>
                    <w:t xml:space="preserve"> «River Palace </w:t>
                  </w:r>
                  <w:proofErr w:type="gramStart"/>
                  <w:r w:rsidRPr="001C6534">
                    <w:rPr>
                      <w:b/>
                      <w:sz w:val="20"/>
                      <w:szCs w:val="20"/>
                      <w:lang w:val="en-US"/>
                    </w:rPr>
                    <w:t>Hotel»*</w:t>
                  </w:r>
                  <w:proofErr w:type="gramEnd"/>
                  <w:r w:rsidRPr="001C6534">
                    <w:rPr>
                      <w:b/>
                      <w:sz w:val="20"/>
                      <w:szCs w:val="20"/>
                      <w:lang w:val="en-US"/>
                    </w:rPr>
                    <w:t xml:space="preserve">*** </w:t>
                  </w:r>
                </w:p>
                <w:p w14:paraId="0D4D1A20" w14:textId="77777777" w:rsidR="000D2FD0" w:rsidRPr="000918A8" w:rsidRDefault="000D2FD0" w:rsidP="000D2FD0">
                  <w:pPr>
                    <w:pStyle w:val="a6"/>
                    <w:spacing w:before="0" w:beforeAutospacing="0" w:after="0" w:afterAutospacing="0"/>
                    <w:jc w:val="both"/>
                    <w:rPr>
                      <w:rStyle w:val="a4"/>
                      <w:sz w:val="20"/>
                      <w:szCs w:val="20"/>
                      <w:lang w:val="en-US"/>
                    </w:rPr>
                  </w:pPr>
                  <w:proofErr w:type="spellStart"/>
                  <w:r w:rsidRPr="000D2FD0">
                    <w:rPr>
                      <w:rStyle w:val="a4"/>
                      <w:color w:val="auto"/>
                      <w:sz w:val="20"/>
                      <w:szCs w:val="20"/>
                      <w:u w:val="none"/>
                    </w:rPr>
                    <w:t>офиц</w:t>
                  </w:r>
                  <w:proofErr w:type="spellEnd"/>
                  <w:r w:rsidRPr="000918A8">
                    <w:rPr>
                      <w:rStyle w:val="a4"/>
                      <w:color w:val="auto"/>
                      <w:sz w:val="20"/>
                      <w:szCs w:val="20"/>
                      <w:u w:val="none"/>
                      <w:lang w:val="en-US"/>
                    </w:rPr>
                    <w:t xml:space="preserve">. </w:t>
                  </w:r>
                  <w:r w:rsidRPr="000D2FD0">
                    <w:rPr>
                      <w:rStyle w:val="a4"/>
                      <w:color w:val="auto"/>
                      <w:sz w:val="20"/>
                      <w:szCs w:val="20"/>
                      <w:u w:val="none"/>
                    </w:rPr>
                    <w:t>сайт</w:t>
                  </w:r>
                  <w:r w:rsidRPr="000918A8">
                    <w:rPr>
                      <w:rStyle w:val="a4"/>
                      <w:color w:val="auto"/>
                      <w:sz w:val="20"/>
                      <w:szCs w:val="20"/>
                      <w:u w:val="none"/>
                      <w:lang w:val="en-US"/>
                    </w:rPr>
                    <w:t>:</w:t>
                  </w:r>
                  <w:r w:rsidRPr="000918A8">
                    <w:rPr>
                      <w:rStyle w:val="a4"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8" w:history="1">
                    <w:r w:rsidRPr="001C6534">
                      <w:rPr>
                        <w:rStyle w:val="a4"/>
                        <w:sz w:val="20"/>
                        <w:szCs w:val="20"/>
                        <w:lang w:val="en-US"/>
                      </w:rPr>
                      <w:t>https</w:t>
                    </w:r>
                    <w:r w:rsidRPr="000918A8">
                      <w:rPr>
                        <w:rStyle w:val="a4"/>
                        <w:sz w:val="20"/>
                        <w:szCs w:val="20"/>
                        <w:lang w:val="en-US"/>
                      </w:rPr>
                      <w:t>://</w:t>
                    </w:r>
                    <w:r w:rsidRPr="001C6534">
                      <w:rPr>
                        <w:rStyle w:val="a4"/>
                        <w:sz w:val="20"/>
                        <w:szCs w:val="20"/>
                        <w:lang w:val="en-US"/>
                      </w:rPr>
                      <w:t>riverpalacehotel</w:t>
                    </w:r>
                    <w:r w:rsidRPr="000918A8">
                      <w:rPr>
                        <w:rStyle w:val="a4"/>
                        <w:sz w:val="20"/>
                        <w:szCs w:val="20"/>
                        <w:lang w:val="en-US"/>
                      </w:rPr>
                      <w:t>.</w:t>
                    </w:r>
                    <w:r w:rsidRPr="001C6534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r w:rsidRPr="000918A8">
                      <w:rPr>
                        <w:rStyle w:val="a4"/>
                        <w:sz w:val="20"/>
                        <w:szCs w:val="20"/>
                        <w:lang w:val="en-US"/>
                      </w:rPr>
                      <w:t>/</w:t>
                    </w:r>
                  </w:hyperlink>
                  <w:r w:rsidRPr="000918A8">
                    <w:rPr>
                      <w:rStyle w:val="a4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1F00840" w14:textId="77777777" w:rsidR="000D2FD0" w:rsidRPr="000918A8" w:rsidRDefault="000D2FD0" w:rsidP="000D2FD0">
                  <w:pPr>
                    <w:jc w:val="both"/>
                    <w:rPr>
                      <w:sz w:val="20"/>
                      <w:szCs w:val="20"/>
                    </w:rPr>
                  </w:pPr>
                  <w:r w:rsidRPr="001C6534">
                    <w:rPr>
                      <w:sz w:val="20"/>
                      <w:szCs w:val="20"/>
                    </w:rPr>
                    <w:t xml:space="preserve">2-х местное размещение с удобствами, завтрак шведский стол, </w:t>
                  </w:r>
                  <w:proofErr w:type="spellStart"/>
                  <w:r w:rsidRPr="001C6534">
                    <w:rPr>
                      <w:sz w:val="20"/>
                      <w:szCs w:val="20"/>
                    </w:rPr>
                    <w:t>ближ</w:t>
                  </w:r>
                  <w:proofErr w:type="spellEnd"/>
                  <w:r w:rsidRPr="001C6534">
                    <w:rPr>
                      <w:sz w:val="20"/>
                      <w:szCs w:val="20"/>
                    </w:rPr>
                    <w:t>. ст. метро «Спортивная», «Василеостровская»</w:t>
                  </w:r>
                </w:p>
              </w:tc>
              <w:tc>
                <w:tcPr>
                  <w:tcW w:w="511" w:type="pct"/>
                  <w:vAlign w:val="center"/>
                </w:tcPr>
                <w:p w14:paraId="50797C28" w14:textId="77777777" w:rsidR="000A49E2" w:rsidRPr="00C762C7" w:rsidRDefault="000918A8" w:rsidP="000918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15640</w:t>
                  </w:r>
                </w:p>
              </w:tc>
              <w:tc>
                <w:tcPr>
                  <w:tcW w:w="508" w:type="pct"/>
                  <w:vAlign w:val="center"/>
                </w:tcPr>
                <w:p w14:paraId="5F9CDC80" w14:textId="77777777" w:rsidR="000A49E2" w:rsidRPr="00C762C7" w:rsidRDefault="000918A8" w:rsidP="00C729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918A8">
                    <w:rPr>
                      <w:rFonts w:ascii="Arial" w:hAnsi="Arial" w:cs="Arial"/>
                      <w:b/>
                    </w:rPr>
                    <w:t>1511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508" w:type="pct"/>
                  <w:vAlign w:val="center"/>
                </w:tcPr>
                <w:p w14:paraId="1FC40FC4" w14:textId="77777777" w:rsidR="000A49E2" w:rsidRPr="00C762C7" w:rsidRDefault="000918A8" w:rsidP="000918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15395</w:t>
                  </w:r>
                </w:p>
              </w:tc>
              <w:tc>
                <w:tcPr>
                  <w:tcW w:w="507" w:type="pct"/>
                  <w:vAlign w:val="center"/>
                </w:tcPr>
                <w:p w14:paraId="3F9D8FF2" w14:textId="77777777" w:rsidR="000A49E2" w:rsidRPr="00C762C7" w:rsidRDefault="000918A8" w:rsidP="00C729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918A8">
                    <w:rPr>
                      <w:rFonts w:ascii="Arial" w:hAnsi="Arial" w:cs="Arial"/>
                      <w:b/>
                    </w:rPr>
                    <w:t>1487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</w:tr>
          </w:tbl>
          <w:p w14:paraId="3AB4A383" w14:textId="77777777" w:rsidR="00C645FB" w:rsidRPr="00B17791" w:rsidRDefault="00C645FB" w:rsidP="00B17791">
            <w:pPr>
              <w:ind w:left="3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C6C" w:rsidRPr="00B17791" w14:paraId="0361D3D7" w14:textId="77777777" w:rsidTr="00876F15">
        <w:tc>
          <w:tcPr>
            <w:tcW w:w="1951" w:type="dxa"/>
            <w:tcBorders>
              <w:top w:val="single" w:sz="4" w:space="0" w:color="A5A5A5"/>
              <w:left w:val="single" w:sz="4" w:space="0" w:color="FFFFFF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98AB54E" w14:textId="77777777" w:rsidR="00596C6C" w:rsidRPr="000A49E2" w:rsidRDefault="00596C6C" w:rsidP="00B1779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A49E2">
              <w:rPr>
                <w:rFonts w:ascii="Arial" w:hAnsi="Arial" w:cs="Arial"/>
                <w:b/>
                <w:sz w:val="22"/>
                <w:szCs w:val="22"/>
                <w:u w:val="single"/>
              </w:rPr>
              <w:t>В стоимость тура входит:</w:t>
            </w:r>
          </w:p>
        </w:tc>
        <w:tc>
          <w:tcPr>
            <w:tcW w:w="823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uto"/>
          </w:tcPr>
          <w:p w14:paraId="395A4D46" w14:textId="77777777" w:rsidR="00596C6C" w:rsidRPr="000A49E2" w:rsidRDefault="00596C6C" w:rsidP="00AD1524">
            <w:pPr>
              <w:numPr>
                <w:ilvl w:val="0"/>
                <w:numId w:val="2"/>
              </w:numPr>
              <w:tabs>
                <w:tab w:val="clear" w:pos="501"/>
                <w:tab w:val="num" w:pos="176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A49E2">
              <w:rPr>
                <w:rFonts w:ascii="Arial" w:hAnsi="Arial" w:cs="Arial"/>
                <w:sz w:val="22"/>
                <w:szCs w:val="22"/>
              </w:rPr>
              <w:t>Проживание в гостинице (</w:t>
            </w:r>
            <w:r w:rsidR="005A26A7" w:rsidRPr="000A49E2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0A49E2">
              <w:rPr>
                <w:rFonts w:ascii="Arial" w:hAnsi="Arial" w:cs="Arial"/>
                <w:sz w:val="22"/>
                <w:szCs w:val="22"/>
              </w:rPr>
              <w:t>ноч</w:t>
            </w:r>
            <w:r w:rsidR="008753BF" w:rsidRPr="000A49E2">
              <w:rPr>
                <w:rFonts w:ascii="Arial" w:hAnsi="Arial" w:cs="Arial"/>
                <w:sz w:val="22"/>
                <w:szCs w:val="22"/>
              </w:rPr>
              <w:t>и</w:t>
            </w:r>
            <w:r w:rsidRPr="000A49E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58534B66" w14:textId="77777777" w:rsidR="007F2309" w:rsidRPr="000A49E2" w:rsidRDefault="00813BEA" w:rsidP="00AD1524">
            <w:pPr>
              <w:numPr>
                <w:ilvl w:val="0"/>
                <w:numId w:val="2"/>
              </w:numPr>
              <w:tabs>
                <w:tab w:val="num" w:pos="176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A49E2">
              <w:rPr>
                <w:rFonts w:ascii="Arial" w:hAnsi="Arial" w:cs="Arial"/>
                <w:sz w:val="22"/>
                <w:szCs w:val="22"/>
              </w:rPr>
              <w:t>Питание:</w:t>
            </w:r>
            <w:r w:rsidR="00D74AAE" w:rsidRPr="000A4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6A7" w:rsidRPr="000A49E2">
              <w:rPr>
                <w:rFonts w:ascii="Arial" w:hAnsi="Arial" w:cs="Arial"/>
                <w:sz w:val="22"/>
                <w:szCs w:val="22"/>
              </w:rPr>
              <w:t>3</w:t>
            </w:r>
            <w:r w:rsidR="00600C08" w:rsidRPr="000A4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C6C" w:rsidRPr="000A49E2">
              <w:rPr>
                <w:rFonts w:ascii="Arial" w:hAnsi="Arial" w:cs="Arial"/>
                <w:sz w:val="22"/>
                <w:szCs w:val="22"/>
              </w:rPr>
              <w:t>завтрак</w:t>
            </w:r>
            <w:r w:rsidR="005A26A7" w:rsidRPr="000A49E2">
              <w:rPr>
                <w:rFonts w:ascii="Arial" w:hAnsi="Arial" w:cs="Arial"/>
                <w:sz w:val="22"/>
                <w:szCs w:val="22"/>
              </w:rPr>
              <w:t>а</w:t>
            </w:r>
            <w:r w:rsidRPr="000A49E2">
              <w:rPr>
                <w:rFonts w:ascii="Arial" w:hAnsi="Arial" w:cs="Arial"/>
                <w:sz w:val="22"/>
                <w:szCs w:val="22"/>
              </w:rPr>
              <w:t>,</w:t>
            </w:r>
            <w:r w:rsidR="00D74AAE" w:rsidRPr="000A4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8A8">
              <w:rPr>
                <w:rFonts w:ascii="Arial" w:hAnsi="Arial" w:cs="Arial"/>
                <w:sz w:val="22"/>
                <w:szCs w:val="22"/>
              </w:rPr>
              <w:t>3</w:t>
            </w:r>
            <w:r w:rsidR="002B0EF0" w:rsidRPr="000A4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AAE" w:rsidRPr="000A49E2">
              <w:rPr>
                <w:rFonts w:ascii="Arial" w:hAnsi="Arial" w:cs="Arial"/>
                <w:sz w:val="22"/>
                <w:szCs w:val="22"/>
              </w:rPr>
              <w:t>обед</w:t>
            </w:r>
            <w:r w:rsidR="005A26A7" w:rsidRPr="000A49E2">
              <w:rPr>
                <w:rFonts w:ascii="Arial" w:hAnsi="Arial" w:cs="Arial"/>
                <w:sz w:val="22"/>
                <w:szCs w:val="22"/>
              </w:rPr>
              <w:t>а</w:t>
            </w:r>
          </w:p>
          <w:p w14:paraId="0E806126" w14:textId="77777777" w:rsidR="00596C6C" w:rsidRPr="000A49E2" w:rsidRDefault="00596C6C" w:rsidP="00AD1524">
            <w:pPr>
              <w:numPr>
                <w:ilvl w:val="0"/>
                <w:numId w:val="2"/>
              </w:numPr>
              <w:tabs>
                <w:tab w:val="num" w:pos="176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A49E2">
              <w:rPr>
                <w:rFonts w:ascii="Arial" w:hAnsi="Arial" w:cs="Arial"/>
                <w:sz w:val="22"/>
                <w:szCs w:val="22"/>
              </w:rPr>
              <w:t>Экскурсионное обслуживание и входные билеты в музеи по программе</w:t>
            </w:r>
          </w:p>
          <w:p w14:paraId="6E1BA127" w14:textId="77777777" w:rsidR="007F2309" w:rsidRPr="000A49E2" w:rsidRDefault="00813BEA" w:rsidP="00AD1524">
            <w:pPr>
              <w:numPr>
                <w:ilvl w:val="0"/>
                <w:numId w:val="2"/>
              </w:numPr>
              <w:tabs>
                <w:tab w:val="num" w:pos="176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A49E2">
              <w:rPr>
                <w:rFonts w:ascii="Arial" w:hAnsi="Arial" w:cs="Arial"/>
                <w:sz w:val="22"/>
                <w:szCs w:val="22"/>
              </w:rPr>
              <w:t>Гид-экскурсовод:</w:t>
            </w:r>
            <w:r w:rsidR="00D74AAE" w:rsidRPr="000A4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8A8">
              <w:rPr>
                <w:rFonts w:ascii="Arial" w:hAnsi="Arial" w:cs="Arial"/>
                <w:sz w:val="22"/>
                <w:szCs w:val="22"/>
              </w:rPr>
              <w:t>3</w:t>
            </w:r>
            <w:r w:rsidR="002B0EF0" w:rsidRPr="000A4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C6C" w:rsidRPr="000A49E2">
              <w:rPr>
                <w:rFonts w:ascii="Arial" w:hAnsi="Arial" w:cs="Arial"/>
                <w:sz w:val="22"/>
                <w:szCs w:val="22"/>
              </w:rPr>
              <w:t>дн</w:t>
            </w:r>
            <w:r w:rsidR="005A26A7" w:rsidRPr="000A49E2">
              <w:rPr>
                <w:rFonts w:ascii="Arial" w:hAnsi="Arial" w:cs="Arial"/>
                <w:sz w:val="22"/>
                <w:szCs w:val="22"/>
              </w:rPr>
              <w:t>я</w:t>
            </w:r>
          </w:p>
          <w:p w14:paraId="350257C5" w14:textId="77777777" w:rsidR="0034290F" w:rsidRPr="000A49E2" w:rsidRDefault="000A49E2" w:rsidP="0034290F">
            <w:pPr>
              <w:numPr>
                <w:ilvl w:val="0"/>
                <w:numId w:val="2"/>
              </w:numPr>
              <w:tabs>
                <w:tab w:val="num" w:pos="176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A49E2">
              <w:rPr>
                <w:rFonts w:ascii="Arial" w:hAnsi="Arial" w:cs="Arial"/>
                <w:sz w:val="22"/>
                <w:szCs w:val="22"/>
              </w:rPr>
              <w:t>Двухместное</w:t>
            </w:r>
            <w:r w:rsidR="0002424A" w:rsidRPr="000A49E2">
              <w:rPr>
                <w:rFonts w:ascii="Arial" w:hAnsi="Arial" w:cs="Arial"/>
                <w:sz w:val="22"/>
                <w:szCs w:val="22"/>
              </w:rPr>
              <w:t xml:space="preserve"> проживание, питание, экскурсионное</w:t>
            </w:r>
            <w:r w:rsidR="00600C08" w:rsidRPr="000A49E2">
              <w:rPr>
                <w:rFonts w:ascii="Arial" w:hAnsi="Arial" w:cs="Arial"/>
                <w:sz w:val="22"/>
                <w:szCs w:val="22"/>
              </w:rPr>
              <w:t xml:space="preserve"> обслуживание для </w:t>
            </w:r>
            <w:r w:rsidRPr="000A49E2">
              <w:rPr>
                <w:rFonts w:ascii="Arial" w:hAnsi="Arial" w:cs="Arial"/>
                <w:sz w:val="22"/>
                <w:szCs w:val="22"/>
              </w:rPr>
              <w:t>водителей</w:t>
            </w:r>
          </w:p>
          <w:p w14:paraId="35EDEB1F" w14:textId="77777777" w:rsidR="0034290F" w:rsidRPr="000A49E2" w:rsidRDefault="00600C08" w:rsidP="005A26A7">
            <w:pPr>
              <w:numPr>
                <w:ilvl w:val="0"/>
                <w:numId w:val="2"/>
              </w:numPr>
              <w:tabs>
                <w:tab w:val="num" w:pos="176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A49E2">
              <w:rPr>
                <w:rFonts w:ascii="Arial" w:hAnsi="Arial" w:cs="Arial"/>
                <w:sz w:val="22"/>
                <w:szCs w:val="22"/>
              </w:rPr>
              <w:t>Туристический налог</w:t>
            </w:r>
          </w:p>
        </w:tc>
      </w:tr>
      <w:tr w:rsidR="00596C6C" w:rsidRPr="00B17791" w14:paraId="77C3D672" w14:textId="77777777" w:rsidTr="00876F15">
        <w:tc>
          <w:tcPr>
            <w:tcW w:w="1951" w:type="dxa"/>
            <w:tcBorders>
              <w:top w:val="single" w:sz="4" w:space="0" w:color="A5A5A5"/>
              <w:left w:val="single" w:sz="4" w:space="0" w:color="FFFFFF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088ED5" w14:textId="77777777" w:rsidR="00596C6C" w:rsidRPr="002E02D6" w:rsidRDefault="00596C6C" w:rsidP="002E02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E02D6">
              <w:rPr>
                <w:rFonts w:ascii="Arial" w:hAnsi="Arial" w:cs="Arial"/>
                <w:b/>
                <w:sz w:val="22"/>
                <w:szCs w:val="22"/>
                <w:u w:val="single"/>
              </w:rPr>
              <w:t>В стоимость тура не входит:</w:t>
            </w:r>
          </w:p>
        </w:tc>
        <w:tc>
          <w:tcPr>
            <w:tcW w:w="823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uto"/>
          </w:tcPr>
          <w:p w14:paraId="725C7644" w14:textId="77777777" w:rsidR="00596C6C" w:rsidRDefault="00813BEA" w:rsidP="00AD1524">
            <w:pPr>
              <w:numPr>
                <w:ilvl w:val="0"/>
                <w:numId w:val="3"/>
              </w:numPr>
              <w:tabs>
                <w:tab w:val="clear" w:pos="501"/>
                <w:tab w:val="num" w:pos="176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Одн</w:t>
            </w:r>
            <w:r w:rsidR="00596C6C" w:rsidRPr="00B17791">
              <w:rPr>
                <w:rFonts w:ascii="Arial" w:hAnsi="Arial" w:cs="Arial"/>
                <w:sz w:val="22"/>
                <w:szCs w:val="22"/>
              </w:rPr>
              <w:t>оместное размещение – за доп. плат</w:t>
            </w:r>
            <w:r w:rsidR="00596C6C">
              <w:rPr>
                <w:rFonts w:ascii="Arial" w:hAnsi="Arial" w:cs="Arial"/>
                <w:sz w:val="22"/>
                <w:szCs w:val="22"/>
              </w:rPr>
              <w:t>у</w:t>
            </w:r>
          </w:p>
          <w:p w14:paraId="6031F654" w14:textId="77777777" w:rsidR="00DB548C" w:rsidRPr="005C0B09" w:rsidRDefault="00596C6C" w:rsidP="00AD1524">
            <w:pPr>
              <w:numPr>
                <w:ilvl w:val="0"/>
                <w:numId w:val="3"/>
              </w:numPr>
              <w:tabs>
                <w:tab w:val="clear" w:pos="501"/>
                <w:tab w:val="num" w:pos="176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Ранняя встреча (до 8 утра) – за доп. плату</w:t>
            </w:r>
          </w:p>
        </w:tc>
      </w:tr>
      <w:tr w:rsidR="00596C6C" w:rsidRPr="00B17791" w14:paraId="636FF104" w14:textId="77777777" w:rsidTr="00876F15">
        <w:tc>
          <w:tcPr>
            <w:tcW w:w="10188" w:type="dxa"/>
            <w:gridSpan w:val="3"/>
            <w:tcBorders>
              <w:top w:val="single" w:sz="4" w:space="0" w:color="A5A5A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06BCC4" w14:textId="77777777" w:rsidR="00596C6C" w:rsidRDefault="00596C6C" w:rsidP="002E02D6">
            <w:pPr>
              <w:tabs>
                <w:tab w:val="left" w:pos="5715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77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С уважением, </w:t>
            </w:r>
          </w:p>
          <w:p w14:paraId="30846DAA" w14:textId="77777777" w:rsidR="00596C6C" w:rsidRPr="00B17791" w:rsidRDefault="00596C6C" w:rsidP="002E02D6">
            <w:pPr>
              <w:tabs>
                <w:tab w:val="left" w:pos="5715"/>
              </w:tabs>
              <w:rPr>
                <w:rFonts w:ascii="Arial" w:hAnsi="Arial" w:cs="Arial"/>
                <w:sz w:val="22"/>
                <w:szCs w:val="22"/>
              </w:rPr>
            </w:pPr>
            <w:r w:rsidRPr="00B177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менеджер по приему туристов </w:t>
            </w:r>
          </w:p>
        </w:tc>
      </w:tr>
    </w:tbl>
    <w:p w14:paraId="587E139F" w14:textId="77777777" w:rsidR="00FF7C31" w:rsidRPr="00FF7C31" w:rsidRDefault="00BD5D7B" w:rsidP="00FF7C31">
      <w:pPr>
        <w:tabs>
          <w:tab w:val="left" w:pos="5715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Е</w:t>
      </w:r>
      <w:r w:rsidR="00FF7C31">
        <w:rPr>
          <w:rFonts w:ascii="Arial" w:hAnsi="Arial" w:cs="Arial"/>
          <w:b/>
          <w:i/>
          <w:sz w:val="22"/>
          <w:szCs w:val="22"/>
        </w:rPr>
        <w:t>лизавета Кузнецова</w:t>
      </w:r>
    </w:p>
    <w:sectPr w:rsidR="00FF7C31" w:rsidRPr="00FF7C31" w:rsidSect="00427D3B">
      <w:headerReference w:type="default" r:id="rId9"/>
      <w:footerReference w:type="default" r:id="rId10"/>
      <w:pgSz w:w="11906" w:h="16838"/>
      <w:pgMar w:top="567" w:right="851" w:bottom="426" w:left="1134" w:header="180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2630" w14:textId="77777777" w:rsidR="00C72603" w:rsidRDefault="00C72603" w:rsidP="00C151CF">
      <w:r>
        <w:separator/>
      </w:r>
    </w:p>
  </w:endnote>
  <w:endnote w:type="continuationSeparator" w:id="0">
    <w:p w14:paraId="534D5608" w14:textId="77777777" w:rsidR="00C72603" w:rsidRDefault="00C72603" w:rsidP="00C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A307" w14:textId="77777777" w:rsidR="00D153E5" w:rsidRPr="004305AE" w:rsidRDefault="00D153E5" w:rsidP="00075BE9">
    <w:pPr>
      <w:spacing w:line="276" w:lineRule="auto"/>
      <w:ind w:left="567"/>
      <w:jc w:val="center"/>
      <w:rPr>
        <w:rFonts w:ascii="Arial" w:hAnsi="Arial" w:cs="Arial"/>
        <w:b/>
        <w:i/>
        <w:sz w:val="20"/>
        <w:szCs w:val="20"/>
      </w:rPr>
    </w:pPr>
    <w:r w:rsidRPr="004305AE">
      <w:rPr>
        <w:rFonts w:ascii="Arial" w:hAnsi="Arial" w:cs="Arial"/>
        <w:b/>
        <w:i/>
        <w:sz w:val="20"/>
        <w:szCs w:val="20"/>
      </w:rPr>
      <w:t xml:space="preserve">Фирма вправе изменить порядок проведения экскурсий. </w:t>
    </w:r>
  </w:p>
  <w:p w14:paraId="338E2CD1" w14:textId="77777777" w:rsidR="00D153E5" w:rsidRPr="00075BE9" w:rsidRDefault="00D153E5" w:rsidP="00075BE9">
    <w:pPr>
      <w:spacing w:line="276" w:lineRule="auto"/>
      <w:ind w:left="567"/>
      <w:jc w:val="center"/>
      <w:rPr>
        <w:rFonts w:ascii="Arial" w:hAnsi="Arial" w:cs="Arial"/>
        <w:b/>
        <w:sz w:val="20"/>
        <w:szCs w:val="20"/>
      </w:rPr>
    </w:pPr>
    <w:r w:rsidRPr="004305AE">
      <w:rPr>
        <w:rFonts w:ascii="Arial" w:hAnsi="Arial" w:cs="Arial"/>
        <w:b/>
        <w:i/>
        <w:sz w:val="20"/>
        <w:szCs w:val="20"/>
      </w:rPr>
      <w:t>Фирма вправе заменить экскурсии на равноценные с сохранением полного объема экскурсионного обслуживания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AD8C" w14:textId="77777777" w:rsidR="00C72603" w:rsidRDefault="00C72603" w:rsidP="00C151CF">
      <w:r>
        <w:separator/>
      </w:r>
    </w:p>
  </w:footnote>
  <w:footnote w:type="continuationSeparator" w:id="0">
    <w:p w14:paraId="1597A975" w14:textId="77777777" w:rsidR="00C72603" w:rsidRDefault="00C72603" w:rsidP="00C1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8E34" w14:textId="77777777" w:rsidR="00D153E5" w:rsidRPr="00837D69" w:rsidRDefault="00E35A5A" w:rsidP="005B3F77">
    <w:pPr>
      <w:pStyle w:val="6"/>
      <w:rPr>
        <w:rFonts w:ascii="CyrillicOld" w:hAnsi="CyrillicOld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5D522D" wp14:editId="4B2657EC">
          <wp:simplePos x="0" y="0"/>
          <wp:positionH relativeFrom="column">
            <wp:posOffset>5486400</wp:posOffset>
          </wp:positionH>
          <wp:positionV relativeFrom="paragraph">
            <wp:posOffset>-97155</wp:posOffset>
          </wp:positionV>
          <wp:extent cx="777875" cy="824865"/>
          <wp:effectExtent l="0" t="0" r="0" b="0"/>
          <wp:wrapNone/>
          <wp:docPr id="1" name="Рисунок 1" descr="http://www.ladyaspb.ru/i/top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dyaspb.ru/i/top-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3E5" w:rsidRPr="00837D69">
      <w:rPr>
        <w:rFonts w:ascii="CyrillicOld" w:hAnsi="CyrillicOld"/>
        <w:sz w:val="20"/>
      </w:rPr>
      <w:t>ТУРФИРМА «ЛАДЬЯ»</w:t>
    </w:r>
  </w:p>
  <w:p w14:paraId="62DD22AD" w14:textId="77777777" w:rsidR="00D153E5" w:rsidRPr="00837D69" w:rsidRDefault="00D153E5" w:rsidP="005B3F77">
    <w:pPr>
      <w:jc w:val="center"/>
      <w:rPr>
        <w:rFonts w:ascii="Arial" w:hAnsi="Arial" w:cs="Arial"/>
        <w:b/>
        <w:i/>
        <w:sz w:val="20"/>
        <w:szCs w:val="20"/>
      </w:rPr>
    </w:pPr>
    <w:r w:rsidRPr="00837D69">
      <w:rPr>
        <w:rFonts w:ascii="Arial" w:hAnsi="Arial" w:cs="Arial"/>
        <w:b/>
        <w:i/>
        <w:sz w:val="20"/>
        <w:szCs w:val="20"/>
      </w:rPr>
      <w:t>г.</w:t>
    </w:r>
    <w:r>
      <w:rPr>
        <w:rFonts w:ascii="Arial" w:hAnsi="Arial" w:cs="Arial"/>
        <w:b/>
        <w:i/>
        <w:sz w:val="20"/>
        <w:szCs w:val="20"/>
      </w:rPr>
      <w:t xml:space="preserve"> </w:t>
    </w:r>
    <w:r w:rsidRPr="00837D69">
      <w:rPr>
        <w:rFonts w:ascii="Arial" w:hAnsi="Arial" w:cs="Arial"/>
        <w:b/>
        <w:i/>
        <w:sz w:val="20"/>
        <w:szCs w:val="20"/>
      </w:rPr>
      <w:t>Санкт-Петербу</w:t>
    </w:r>
    <w:r>
      <w:rPr>
        <w:rFonts w:ascii="Arial" w:hAnsi="Arial" w:cs="Arial"/>
        <w:b/>
        <w:i/>
        <w:sz w:val="20"/>
        <w:szCs w:val="20"/>
      </w:rPr>
      <w:t xml:space="preserve">рг, пл. Ал. Невского, д. 2, БЦ «Москва», оф. </w:t>
    </w:r>
    <w:r w:rsidR="002F4B79">
      <w:rPr>
        <w:rFonts w:ascii="Arial" w:hAnsi="Arial" w:cs="Arial"/>
        <w:b/>
        <w:i/>
        <w:sz w:val="20"/>
        <w:szCs w:val="20"/>
      </w:rPr>
      <w:t>9</w:t>
    </w:r>
    <w:r w:rsidR="00E35A5A">
      <w:rPr>
        <w:rFonts w:ascii="Arial" w:hAnsi="Arial" w:cs="Arial"/>
        <w:b/>
        <w:i/>
        <w:sz w:val="20"/>
        <w:szCs w:val="20"/>
      </w:rPr>
      <w:t>06</w:t>
    </w:r>
    <w:r>
      <w:rPr>
        <w:rFonts w:ascii="Arial" w:hAnsi="Arial" w:cs="Arial"/>
        <w:b/>
        <w:i/>
        <w:sz w:val="20"/>
        <w:szCs w:val="20"/>
      </w:rPr>
      <w:tab/>
    </w:r>
  </w:p>
  <w:p w14:paraId="5888331E" w14:textId="77777777" w:rsidR="00D153E5" w:rsidRPr="00837D69" w:rsidRDefault="00D153E5" w:rsidP="005B3F77">
    <w:pPr>
      <w:jc w:val="center"/>
      <w:rPr>
        <w:rFonts w:ascii="Arial" w:hAnsi="Arial" w:cs="Arial"/>
        <w:i/>
        <w:sz w:val="20"/>
        <w:szCs w:val="20"/>
      </w:rPr>
    </w:pPr>
    <w:r w:rsidRPr="00837D69">
      <w:rPr>
        <w:rFonts w:ascii="Arial" w:hAnsi="Arial" w:cs="Arial"/>
        <w:b/>
        <w:i/>
        <w:sz w:val="20"/>
        <w:szCs w:val="20"/>
      </w:rPr>
      <w:t>тел./факс (812) 326-29-2</w:t>
    </w:r>
    <w:r w:rsidR="00E35A5A">
      <w:rPr>
        <w:rFonts w:ascii="Arial" w:hAnsi="Arial" w:cs="Arial"/>
        <w:b/>
        <w:i/>
        <w:sz w:val="20"/>
        <w:szCs w:val="20"/>
      </w:rPr>
      <w:t>1, 88005502921</w:t>
    </w:r>
  </w:p>
  <w:p w14:paraId="7C1DF1CB" w14:textId="77777777" w:rsidR="00D153E5" w:rsidRPr="00ED1248" w:rsidRDefault="00D153E5" w:rsidP="005B3F77">
    <w:pPr>
      <w:jc w:val="center"/>
      <w:rPr>
        <w:rFonts w:ascii="Arial" w:hAnsi="Arial" w:cs="Arial"/>
        <w:b/>
        <w:i/>
        <w:sz w:val="20"/>
        <w:szCs w:val="20"/>
      </w:rPr>
    </w:pPr>
    <w:r w:rsidRPr="00837D69">
      <w:rPr>
        <w:rFonts w:ascii="Arial" w:hAnsi="Arial" w:cs="Arial"/>
        <w:b/>
        <w:i/>
        <w:sz w:val="20"/>
        <w:szCs w:val="20"/>
        <w:lang w:val="en-US"/>
      </w:rPr>
      <w:t>WWW</w:t>
    </w:r>
    <w:r w:rsidRPr="00ED1248">
      <w:rPr>
        <w:rFonts w:ascii="Arial" w:hAnsi="Arial" w:cs="Arial"/>
        <w:b/>
        <w:i/>
        <w:sz w:val="20"/>
        <w:szCs w:val="20"/>
      </w:rPr>
      <w:t>.</w:t>
    </w:r>
    <w:r w:rsidRPr="00837D69">
      <w:rPr>
        <w:rFonts w:ascii="Arial" w:hAnsi="Arial" w:cs="Arial"/>
        <w:b/>
        <w:i/>
        <w:sz w:val="20"/>
        <w:szCs w:val="20"/>
        <w:lang w:val="en-US"/>
      </w:rPr>
      <w:t>LADYASPB</w:t>
    </w:r>
    <w:r w:rsidRPr="00ED1248">
      <w:rPr>
        <w:rFonts w:ascii="Arial" w:hAnsi="Arial" w:cs="Arial"/>
        <w:b/>
        <w:i/>
        <w:sz w:val="20"/>
        <w:szCs w:val="20"/>
      </w:rPr>
      <w:t>.</w:t>
    </w:r>
    <w:r w:rsidRPr="00837D69">
      <w:rPr>
        <w:rFonts w:ascii="Arial" w:hAnsi="Arial" w:cs="Arial"/>
        <w:b/>
        <w:i/>
        <w:sz w:val="20"/>
        <w:szCs w:val="20"/>
        <w:lang w:val="en-US"/>
      </w:rPr>
      <w:t>RU</w:t>
    </w:r>
  </w:p>
  <w:p w14:paraId="23D1E82B" w14:textId="77777777" w:rsidR="00D153E5" w:rsidRPr="00C151CF" w:rsidRDefault="00D153E5" w:rsidP="005B3F77">
    <w:pPr>
      <w:pBdr>
        <w:bottom w:val="single" w:sz="12" w:space="1" w:color="auto"/>
      </w:pBdr>
      <w:jc w:val="center"/>
      <w:rPr>
        <w:rFonts w:ascii="Arial" w:hAnsi="Arial" w:cs="Arial"/>
        <w:b/>
        <w:i/>
        <w:sz w:val="20"/>
        <w:szCs w:val="20"/>
      </w:rPr>
    </w:pPr>
    <w:r w:rsidRPr="00837D69">
      <w:rPr>
        <w:rFonts w:ascii="Arial" w:hAnsi="Arial" w:cs="Arial"/>
        <w:b/>
        <w:i/>
        <w:sz w:val="20"/>
        <w:szCs w:val="20"/>
        <w:lang w:val="en-US"/>
      </w:rPr>
      <w:t>e</w:t>
    </w:r>
    <w:r w:rsidRPr="00C151CF">
      <w:rPr>
        <w:rFonts w:ascii="Arial" w:hAnsi="Arial" w:cs="Arial"/>
        <w:b/>
        <w:i/>
        <w:sz w:val="20"/>
        <w:szCs w:val="20"/>
      </w:rPr>
      <w:t>-</w:t>
    </w:r>
    <w:r w:rsidRPr="00837D69">
      <w:rPr>
        <w:rFonts w:ascii="Arial" w:hAnsi="Arial" w:cs="Arial"/>
        <w:b/>
        <w:i/>
        <w:sz w:val="20"/>
        <w:szCs w:val="20"/>
        <w:lang w:val="en-US"/>
      </w:rPr>
      <w:t>mail</w:t>
    </w:r>
    <w:r w:rsidRPr="00C151CF">
      <w:rPr>
        <w:rFonts w:ascii="Arial" w:hAnsi="Arial" w:cs="Arial"/>
        <w:b/>
        <w:i/>
        <w:sz w:val="20"/>
        <w:szCs w:val="20"/>
      </w:rPr>
      <w:t xml:space="preserve">: </w:t>
    </w:r>
    <w:hyperlink r:id="rId3" w:history="1">
      <w:r w:rsidRPr="00837D69">
        <w:rPr>
          <w:rStyle w:val="a4"/>
          <w:rFonts w:ascii="Arial" w:hAnsi="Arial" w:cs="Arial"/>
          <w:b/>
          <w:i/>
          <w:sz w:val="20"/>
          <w:szCs w:val="20"/>
          <w:lang w:val="en-US"/>
        </w:rPr>
        <w:t>ladyaspb</w:t>
      </w:r>
      <w:r w:rsidRPr="005B3F77">
        <w:rPr>
          <w:rStyle w:val="a4"/>
          <w:rFonts w:ascii="Arial" w:hAnsi="Arial" w:cs="Arial"/>
          <w:b/>
          <w:i/>
          <w:sz w:val="20"/>
          <w:szCs w:val="20"/>
        </w:rPr>
        <w:t>@</w:t>
      </w:r>
      <w:r w:rsidRPr="00837D69">
        <w:rPr>
          <w:rStyle w:val="a4"/>
          <w:rFonts w:ascii="Arial" w:hAnsi="Arial" w:cs="Arial"/>
          <w:b/>
          <w:i/>
          <w:sz w:val="20"/>
          <w:szCs w:val="20"/>
          <w:lang w:val="en-US"/>
        </w:rPr>
        <w:t>yandex</w:t>
      </w:r>
      <w:r w:rsidRPr="005B3F77">
        <w:rPr>
          <w:rStyle w:val="a4"/>
          <w:rFonts w:ascii="Arial" w:hAnsi="Arial" w:cs="Arial"/>
          <w:b/>
          <w:i/>
          <w:sz w:val="20"/>
          <w:szCs w:val="20"/>
        </w:rPr>
        <w:t>.</w:t>
      </w:r>
      <w:proofErr w:type="spellStart"/>
      <w:r w:rsidRPr="00837D69">
        <w:rPr>
          <w:rStyle w:val="a4"/>
          <w:rFonts w:ascii="Arial" w:hAnsi="Arial" w:cs="Arial"/>
          <w:b/>
          <w:i/>
          <w:sz w:val="20"/>
          <w:szCs w:val="20"/>
          <w:lang w:val="en-US"/>
        </w:rPr>
        <w:t>ru</w:t>
      </w:r>
      <w:proofErr w:type="spellEnd"/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B4173"/>
    <w:multiLevelType w:val="hybridMultilevel"/>
    <w:tmpl w:val="3DDEEA3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080C22"/>
    <w:multiLevelType w:val="hybridMultilevel"/>
    <w:tmpl w:val="3DDEEA3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B01BC"/>
    <w:multiLevelType w:val="hybridMultilevel"/>
    <w:tmpl w:val="3DDEEA3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79"/>
    <w:rsid w:val="00002A2D"/>
    <w:rsid w:val="00007AF4"/>
    <w:rsid w:val="00011527"/>
    <w:rsid w:val="00014785"/>
    <w:rsid w:val="000160EC"/>
    <w:rsid w:val="0001622D"/>
    <w:rsid w:val="00022E30"/>
    <w:rsid w:val="0002424A"/>
    <w:rsid w:val="00024BD0"/>
    <w:rsid w:val="00033285"/>
    <w:rsid w:val="00034359"/>
    <w:rsid w:val="000355B4"/>
    <w:rsid w:val="00042C90"/>
    <w:rsid w:val="000534E1"/>
    <w:rsid w:val="00054E92"/>
    <w:rsid w:val="000650E0"/>
    <w:rsid w:val="0007179D"/>
    <w:rsid w:val="0007570D"/>
    <w:rsid w:val="00075BE9"/>
    <w:rsid w:val="00076C3C"/>
    <w:rsid w:val="00082B1C"/>
    <w:rsid w:val="000918A8"/>
    <w:rsid w:val="000936DC"/>
    <w:rsid w:val="000958D4"/>
    <w:rsid w:val="00097401"/>
    <w:rsid w:val="000A49E2"/>
    <w:rsid w:val="000A602B"/>
    <w:rsid w:val="000A60C6"/>
    <w:rsid w:val="000A63A4"/>
    <w:rsid w:val="000A6605"/>
    <w:rsid w:val="000B0834"/>
    <w:rsid w:val="000B13C7"/>
    <w:rsid w:val="000B7C85"/>
    <w:rsid w:val="000C2DDE"/>
    <w:rsid w:val="000C35E6"/>
    <w:rsid w:val="000C7164"/>
    <w:rsid w:val="000D1FD3"/>
    <w:rsid w:val="000D2FD0"/>
    <w:rsid w:val="000D4962"/>
    <w:rsid w:val="000D4F9D"/>
    <w:rsid w:val="000D7078"/>
    <w:rsid w:val="000E11FC"/>
    <w:rsid w:val="000E5932"/>
    <w:rsid w:val="000F4D0E"/>
    <w:rsid w:val="000F5CE0"/>
    <w:rsid w:val="000F5E13"/>
    <w:rsid w:val="00105A95"/>
    <w:rsid w:val="00112D4E"/>
    <w:rsid w:val="00114D22"/>
    <w:rsid w:val="001207F2"/>
    <w:rsid w:val="001353F2"/>
    <w:rsid w:val="00142973"/>
    <w:rsid w:val="001469CE"/>
    <w:rsid w:val="001522A8"/>
    <w:rsid w:val="0015631C"/>
    <w:rsid w:val="00157AED"/>
    <w:rsid w:val="0016358E"/>
    <w:rsid w:val="0016382E"/>
    <w:rsid w:val="00180A93"/>
    <w:rsid w:val="001841CE"/>
    <w:rsid w:val="001A14E1"/>
    <w:rsid w:val="001B2865"/>
    <w:rsid w:val="001B7D02"/>
    <w:rsid w:val="001C1C3F"/>
    <w:rsid w:val="001C2ACD"/>
    <w:rsid w:val="001C4247"/>
    <w:rsid w:val="001E0618"/>
    <w:rsid w:val="001E2CF6"/>
    <w:rsid w:val="001E3277"/>
    <w:rsid w:val="001F2529"/>
    <w:rsid w:val="001F5387"/>
    <w:rsid w:val="00204BB8"/>
    <w:rsid w:val="002101A5"/>
    <w:rsid w:val="00211019"/>
    <w:rsid w:val="00214E54"/>
    <w:rsid w:val="0021710C"/>
    <w:rsid w:val="00234092"/>
    <w:rsid w:val="00250ABC"/>
    <w:rsid w:val="00253FAF"/>
    <w:rsid w:val="00260BEC"/>
    <w:rsid w:val="00262971"/>
    <w:rsid w:val="00276718"/>
    <w:rsid w:val="00287A0C"/>
    <w:rsid w:val="00291536"/>
    <w:rsid w:val="00292727"/>
    <w:rsid w:val="002938B9"/>
    <w:rsid w:val="002A4E61"/>
    <w:rsid w:val="002B0EF0"/>
    <w:rsid w:val="002B303A"/>
    <w:rsid w:val="002C4302"/>
    <w:rsid w:val="002D2D85"/>
    <w:rsid w:val="002E02D6"/>
    <w:rsid w:val="002E0E81"/>
    <w:rsid w:val="002E4C49"/>
    <w:rsid w:val="002F0DE8"/>
    <w:rsid w:val="002F1AF4"/>
    <w:rsid w:val="002F352E"/>
    <w:rsid w:val="002F3A77"/>
    <w:rsid w:val="002F4B79"/>
    <w:rsid w:val="002F66FD"/>
    <w:rsid w:val="002F78A6"/>
    <w:rsid w:val="00306220"/>
    <w:rsid w:val="003120BC"/>
    <w:rsid w:val="00313C3C"/>
    <w:rsid w:val="00325DC2"/>
    <w:rsid w:val="0032659F"/>
    <w:rsid w:val="00331FB8"/>
    <w:rsid w:val="00336A64"/>
    <w:rsid w:val="0034290F"/>
    <w:rsid w:val="00344067"/>
    <w:rsid w:val="0035004D"/>
    <w:rsid w:val="00351921"/>
    <w:rsid w:val="00351924"/>
    <w:rsid w:val="00352F77"/>
    <w:rsid w:val="00377CE7"/>
    <w:rsid w:val="0038455D"/>
    <w:rsid w:val="003851BF"/>
    <w:rsid w:val="00394760"/>
    <w:rsid w:val="003963DD"/>
    <w:rsid w:val="00397309"/>
    <w:rsid w:val="00397A38"/>
    <w:rsid w:val="003A090D"/>
    <w:rsid w:val="003A1D34"/>
    <w:rsid w:val="003A39DB"/>
    <w:rsid w:val="003A78C2"/>
    <w:rsid w:val="003C13CE"/>
    <w:rsid w:val="003C1600"/>
    <w:rsid w:val="003C5E36"/>
    <w:rsid w:val="003D1976"/>
    <w:rsid w:val="003D3EBA"/>
    <w:rsid w:val="003D49EE"/>
    <w:rsid w:val="003D5BA5"/>
    <w:rsid w:val="003D6D2F"/>
    <w:rsid w:val="003F2106"/>
    <w:rsid w:val="003F212D"/>
    <w:rsid w:val="003F29CB"/>
    <w:rsid w:val="003F2D0A"/>
    <w:rsid w:val="003F6F0A"/>
    <w:rsid w:val="004061A3"/>
    <w:rsid w:val="00420BD5"/>
    <w:rsid w:val="00421B91"/>
    <w:rsid w:val="00427D3B"/>
    <w:rsid w:val="00437BD9"/>
    <w:rsid w:val="0044086D"/>
    <w:rsid w:val="00443EC4"/>
    <w:rsid w:val="004501BF"/>
    <w:rsid w:val="00455466"/>
    <w:rsid w:val="004603A5"/>
    <w:rsid w:val="00493BEB"/>
    <w:rsid w:val="004B02EF"/>
    <w:rsid w:val="004B3C68"/>
    <w:rsid w:val="004C1C66"/>
    <w:rsid w:val="004C37BE"/>
    <w:rsid w:val="004C5BE2"/>
    <w:rsid w:val="004C7EC5"/>
    <w:rsid w:val="004D1693"/>
    <w:rsid w:val="004D607F"/>
    <w:rsid w:val="004D7B09"/>
    <w:rsid w:val="004E02A8"/>
    <w:rsid w:val="004E617D"/>
    <w:rsid w:val="004E6238"/>
    <w:rsid w:val="004E7448"/>
    <w:rsid w:val="004F0315"/>
    <w:rsid w:val="004F251E"/>
    <w:rsid w:val="004F5785"/>
    <w:rsid w:val="0050100F"/>
    <w:rsid w:val="005118B7"/>
    <w:rsid w:val="005119EB"/>
    <w:rsid w:val="00521207"/>
    <w:rsid w:val="00532386"/>
    <w:rsid w:val="00532DB9"/>
    <w:rsid w:val="00534BB9"/>
    <w:rsid w:val="00536047"/>
    <w:rsid w:val="0053677E"/>
    <w:rsid w:val="00537361"/>
    <w:rsid w:val="00541005"/>
    <w:rsid w:val="005516E5"/>
    <w:rsid w:val="00553E1B"/>
    <w:rsid w:val="00557655"/>
    <w:rsid w:val="005615DE"/>
    <w:rsid w:val="0056189A"/>
    <w:rsid w:val="005707C6"/>
    <w:rsid w:val="00570B3E"/>
    <w:rsid w:val="005715F1"/>
    <w:rsid w:val="00581C21"/>
    <w:rsid w:val="00582947"/>
    <w:rsid w:val="0058457F"/>
    <w:rsid w:val="005862EF"/>
    <w:rsid w:val="00587789"/>
    <w:rsid w:val="00587CB8"/>
    <w:rsid w:val="00590395"/>
    <w:rsid w:val="00591900"/>
    <w:rsid w:val="00596C6C"/>
    <w:rsid w:val="005A26A7"/>
    <w:rsid w:val="005A4030"/>
    <w:rsid w:val="005B235F"/>
    <w:rsid w:val="005B3F77"/>
    <w:rsid w:val="005C0B09"/>
    <w:rsid w:val="005C153F"/>
    <w:rsid w:val="005C6903"/>
    <w:rsid w:val="005D38ED"/>
    <w:rsid w:val="005D6D6E"/>
    <w:rsid w:val="005D713C"/>
    <w:rsid w:val="005E7828"/>
    <w:rsid w:val="005F3A8C"/>
    <w:rsid w:val="005F490E"/>
    <w:rsid w:val="00600B59"/>
    <w:rsid w:val="00600C08"/>
    <w:rsid w:val="00601CEA"/>
    <w:rsid w:val="00607416"/>
    <w:rsid w:val="006162E9"/>
    <w:rsid w:val="0061778A"/>
    <w:rsid w:val="00630042"/>
    <w:rsid w:val="0063666A"/>
    <w:rsid w:val="00643A4C"/>
    <w:rsid w:val="00644B95"/>
    <w:rsid w:val="00656E59"/>
    <w:rsid w:val="00661E43"/>
    <w:rsid w:val="006625F6"/>
    <w:rsid w:val="0066556B"/>
    <w:rsid w:val="00695302"/>
    <w:rsid w:val="00696CCB"/>
    <w:rsid w:val="006A1A61"/>
    <w:rsid w:val="006A4DE6"/>
    <w:rsid w:val="006A5D82"/>
    <w:rsid w:val="006D534F"/>
    <w:rsid w:val="006D6044"/>
    <w:rsid w:val="006D77A9"/>
    <w:rsid w:val="006E5105"/>
    <w:rsid w:val="006F453A"/>
    <w:rsid w:val="006F5BFD"/>
    <w:rsid w:val="006F714C"/>
    <w:rsid w:val="006F7344"/>
    <w:rsid w:val="00700299"/>
    <w:rsid w:val="00702302"/>
    <w:rsid w:val="00703659"/>
    <w:rsid w:val="00715757"/>
    <w:rsid w:val="0072307A"/>
    <w:rsid w:val="00726FAD"/>
    <w:rsid w:val="00727AA5"/>
    <w:rsid w:val="00732745"/>
    <w:rsid w:val="00734346"/>
    <w:rsid w:val="0073559D"/>
    <w:rsid w:val="007422FE"/>
    <w:rsid w:val="00743691"/>
    <w:rsid w:val="0075048C"/>
    <w:rsid w:val="00751045"/>
    <w:rsid w:val="00752059"/>
    <w:rsid w:val="0076168D"/>
    <w:rsid w:val="00762161"/>
    <w:rsid w:val="00771704"/>
    <w:rsid w:val="007906B5"/>
    <w:rsid w:val="007935F5"/>
    <w:rsid w:val="00797378"/>
    <w:rsid w:val="007A689A"/>
    <w:rsid w:val="007A7A03"/>
    <w:rsid w:val="007B4E0D"/>
    <w:rsid w:val="007B67CD"/>
    <w:rsid w:val="007D7DB9"/>
    <w:rsid w:val="007E2ABE"/>
    <w:rsid w:val="007E4F36"/>
    <w:rsid w:val="007F1835"/>
    <w:rsid w:val="007F2309"/>
    <w:rsid w:val="00800AE5"/>
    <w:rsid w:val="00802F4D"/>
    <w:rsid w:val="0081010A"/>
    <w:rsid w:val="00812237"/>
    <w:rsid w:val="00813BEA"/>
    <w:rsid w:val="00827116"/>
    <w:rsid w:val="00837725"/>
    <w:rsid w:val="008435BA"/>
    <w:rsid w:val="00845A04"/>
    <w:rsid w:val="0084628E"/>
    <w:rsid w:val="00851981"/>
    <w:rsid w:val="0085403D"/>
    <w:rsid w:val="00862A9D"/>
    <w:rsid w:val="00866AE6"/>
    <w:rsid w:val="00873054"/>
    <w:rsid w:val="00874242"/>
    <w:rsid w:val="00874678"/>
    <w:rsid w:val="008753BF"/>
    <w:rsid w:val="00876F15"/>
    <w:rsid w:val="008A202C"/>
    <w:rsid w:val="008A2962"/>
    <w:rsid w:val="008B54E7"/>
    <w:rsid w:val="008B7939"/>
    <w:rsid w:val="008C1226"/>
    <w:rsid w:val="008C1DBE"/>
    <w:rsid w:val="008C36E8"/>
    <w:rsid w:val="008C5753"/>
    <w:rsid w:val="008F0177"/>
    <w:rsid w:val="008F1B47"/>
    <w:rsid w:val="00901A1D"/>
    <w:rsid w:val="009052A1"/>
    <w:rsid w:val="00913937"/>
    <w:rsid w:val="00926DDE"/>
    <w:rsid w:val="00931EA5"/>
    <w:rsid w:val="00932844"/>
    <w:rsid w:val="00940565"/>
    <w:rsid w:val="009455FE"/>
    <w:rsid w:val="00946B7C"/>
    <w:rsid w:val="00962CB4"/>
    <w:rsid w:val="009649AA"/>
    <w:rsid w:val="0096683F"/>
    <w:rsid w:val="00973A9E"/>
    <w:rsid w:val="00975BF8"/>
    <w:rsid w:val="00981AF7"/>
    <w:rsid w:val="0098393B"/>
    <w:rsid w:val="00984F8C"/>
    <w:rsid w:val="0098515D"/>
    <w:rsid w:val="009871E0"/>
    <w:rsid w:val="00987BD4"/>
    <w:rsid w:val="00990B87"/>
    <w:rsid w:val="00992B22"/>
    <w:rsid w:val="00995C75"/>
    <w:rsid w:val="009968CD"/>
    <w:rsid w:val="009968F2"/>
    <w:rsid w:val="009A3B55"/>
    <w:rsid w:val="009A4ABF"/>
    <w:rsid w:val="009A7EF6"/>
    <w:rsid w:val="009B2C0A"/>
    <w:rsid w:val="009B7A0A"/>
    <w:rsid w:val="009C3604"/>
    <w:rsid w:val="009D083B"/>
    <w:rsid w:val="009D1D63"/>
    <w:rsid w:val="009E0F9A"/>
    <w:rsid w:val="009F081B"/>
    <w:rsid w:val="009F7892"/>
    <w:rsid w:val="00A12268"/>
    <w:rsid w:val="00A23138"/>
    <w:rsid w:val="00A23742"/>
    <w:rsid w:val="00A3207D"/>
    <w:rsid w:val="00A34C2E"/>
    <w:rsid w:val="00A35855"/>
    <w:rsid w:val="00A43416"/>
    <w:rsid w:val="00A514FC"/>
    <w:rsid w:val="00A660D9"/>
    <w:rsid w:val="00A735CE"/>
    <w:rsid w:val="00A74873"/>
    <w:rsid w:val="00A80EDA"/>
    <w:rsid w:val="00A8519A"/>
    <w:rsid w:val="00A920C8"/>
    <w:rsid w:val="00A936DF"/>
    <w:rsid w:val="00AA39DB"/>
    <w:rsid w:val="00AA6F47"/>
    <w:rsid w:val="00AB5F9D"/>
    <w:rsid w:val="00AC3A4A"/>
    <w:rsid w:val="00AC4677"/>
    <w:rsid w:val="00AD1524"/>
    <w:rsid w:val="00AD1885"/>
    <w:rsid w:val="00AD65B0"/>
    <w:rsid w:val="00AE1240"/>
    <w:rsid w:val="00AF1552"/>
    <w:rsid w:val="00AF410E"/>
    <w:rsid w:val="00AF5BA8"/>
    <w:rsid w:val="00B01331"/>
    <w:rsid w:val="00B141B4"/>
    <w:rsid w:val="00B17791"/>
    <w:rsid w:val="00B24DF1"/>
    <w:rsid w:val="00B300FE"/>
    <w:rsid w:val="00B41026"/>
    <w:rsid w:val="00B43418"/>
    <w:rsid w:val="00B46365"/>
    <w:rsid w:val="00B5085B"/>
    <w:rsid w:val="00B52AE1"/>
    <w:rsid w:val="00B6197B"/>
    <w:rsid w:val="00B86D50"/>
    <w:rsid w:val="00B902A7"/>
    <w:rsid w:val="00B92280"/>
    <w:rsid w:val="00B92899"/>
    <w:rsid w:val="00B92A7D"/>
    <w:rsid w:val="00B93F2B"/>
    <w:rsid w:val="00B977A3"/>
    <w:rsid w:val="00BA0650"/>
    <w:rsid w:val="00BA142F"/>
    <w:rsid w:val="00BA1697"/>
    <w:rsid w:val="00BA5D47"/>
    <w:rsid w:val="00BB2A9A"/>
    <w:rsid w:val="00BB7C53"/>
    <w:rsid w:val="00BD4E7D"/>
    <w:rsid w:val="00BD5D7B"/>
    <w:rsid w:val="00BD77D4"/>
    <w:rsid w:val="00BE546D"/>
    <w:rsid w:val="00BF4280"/>
    <w:rsid w:val="00BF601F"/>
    <w:rsid w:val="00BF6999"/>
    <w:rsid w:val="00C03299"/>
    <w:rsid w:val="00C112BC"/>
    <w:rsid w:val="00C129C3"/>
    <w:rsid w:val="00C151CF"/>
    <w:rsid w:val="00C153E0"/>
    <w:rsid w:val="00C259AD"/>
    <w:rsid w:val="00C26C81"/>
    <w:rsid w:val="00C32C4B"/>
    <w:rsid w:val="00C44CEF"/>
    <w:rsid w:val="00C528D0"/>
    <w:rsid w:val="00C54A93"/>
    <w:rsid w:val="00C645FB"/>
    <w:rsid w:val="00C67F3F"/>
    <w:rsid w:val="00C72603"/>
    <w:rsid w:val="00C729BD"/>
    <w:rsid w:val="00C762C7"/>
    <w:rsid w:val="00C82D3D"/>
    <w:rsid w:val="00C834D4"/>
    <w:rsid w:val="00C83962"/>
    <w:rsid w:val="00CA4EF1"/>
    <w:rsid w:val="00CA5C86"/>
    <w:rsid w:val="00CA797C"/>
    <w:rsid w:val="00CA7B1D"/>
    <w:rsid w:val="00CB3E4A"/>
    <w:rsid w:val="00CB5055"/>
    <w:rsid w:val="00CB5E24"/>
    <w:rsid w:val="00CB7015"/>
    <w:rsid w:val="00CC3418"/>
    <w:rsid w:val="00CC4A4B"/>
    <w:rsid w:val="00CC5CD6"/>
    <w:rsid w:val="00CC78A2"/>
    <w:rsid w:val="00CE1076"/>
    <w:rsid w:val="00CE3761"/>
    <w:rsid w:val="00CF0CC9"/>
    <w:rsid w:val="00CF5F16"/>
    <w:rsid w:val="00D0252B"/>
    <w:rsid w:val="00D06984"/>
    <w:rsid w:val="00D129B2"/>
    <w:rsid w:val="00D153E5"/>
    <w:rsid w:val="00D168BC"/>
    <w:rsid w:val="00D225E6"/>
    <w:rsid w:val="00D23248"/>
    <w:rsid w:val="00D262C8"/>
    <w:rsid w:val="00D27628"/>
    <w:rsid w:val="00D31153"/>
    <w:rsid w:val="00D40004"/>
    <w:rsid w:val="00D65DBF"/>
    <w:rsid w:val="00D66AE5"/>
    <w:rsid w:val="00D722F7"/>
    <w:rsid w:val="00D74AAE"/>
    <w:rsid w:val="00D75FCB"/>
    <w:rsid w:val="00D81E67"/>
    <w:rsid w:val="00D83190"/>
    <w:rsid w:val="00D9282B"/>
    <w:rsid w:val="00D9319A"/>
    <w:rsid w:val="00D94020"/>
    <w:rsid w:val="00D97021"/>
    <w:rsid w:val="00DA63D8"/>
    <w:rsid w:val="00DA73AC"/>
    <w:rsid w:val="00DB1086"/>
    <w:rsid w:val="00DB548C"/>
    <w:rsid w:val="00DC3662"/>
    <w:rsid w:val="00DD12B9"/>
    <w:rsid w:val="00DD3BDA"/>
    <w:rsid w:val="00DD7248"/>
    <w:rsid w:val="00DE273E"/>
    <w:rsid w:val="00DF392D"/>
    <w:rsid w:val="00E0121E"/>
    <w:rsid w:val="00E01B6D"/>
    <w:rsid w:val="00E07EB5"/>
    <w:rsid w:val="00E10D29"/>
    <w:rsid w:val="00E1766B"/>
    <w:rsid w:val="00E31C40"/>
    <w:rsid w:val="00E35A5A"/>
    <w:rsid w:val="00E403CF"/>
    <w:rsid w:val="00E41A91"/>
    <w:rsid w:val="00E46D38"/>
    <w:rsid w:val="00E70A2B"/>
    <w:rsid w:val="00E75309"/>
    <w:rsid w:val="00E75E9B"/>
    <w:rsid w:val="00E7648B"/>
    <w:rsid w:val="00E82368"/>
    <w:rsid w:val="00E837BE"/>
    <w:rsid w:val="00E947CB"/>
    <w:rsid w:val="00E9533C"/>
    <w:rsid w:val="00EB2997"/>
    <w:rsid w:val="00EB383D"/>
    <w:rsid w:val="00EC2FBA"/>
    <w:rsid w:val="00EF7C22"/>
    <w:rsid w:val="00F079A3"/>
    <w:rsid w:val="00F12E12"/>
    <w:rsid w:val="00F16CC8"/>
    <w:rsid w:val="00F27307"/>
    <w:rsid w:val="00F32604"/>
    <w:rsid w:val="00F40F93"/>
    <w:rsid w:val="00F44E75"/>
    <w:rsid w:val="00F526CC"/>
    <w:rsid w:val="00F536FC"/>
    <w:rsid w:val="00F556C5"/>
    <w:rsid w:val="00F60C9B"/>
    <w:rsid w:val="00F610D7"/>
    <w:rsid w:val="00F616FC"/>
    <w:rsid w:val="00F67CAF"/>
    <w:rsid w:val="00F71018"/>
    <w:rsid w:val="00F7517A"/>
    <w:rsid w:val="00F77674"/>
    <w:rsid w:val="00F84C85"/>
    <w:rsid w:val="00F86DDB"/>
    <w:rsid w:val="00F87FA3"/>
    <w:rsid w:val="00F916B2"/>
    <w:rsid w:val="00FA7C34"/>
    <w:rsid w:val="00FB0676"/>
    <w:rsid w:val="00FB1BF0"/>
    <w:rsid w:val="00FB31D6"/>
    <w:rsid w:val="00FC0CAC"/>
    <w:rsid w:val="00FC4C1E"/>
    <w:rsid w:val="00FC5E5E"/>
    <w:rsid w:val="00FC7169"/>
    <w:rsid w:val="00FD045F"/>
    <w:rsid w:val="00FD70C3"/>
    <w:rsid w:val="00FE211D"/>
    <w:rsid w:val="00FF2854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96698A"/>
  <w15:chartTrackingRefBased/>
  <w15:docId w15:val="{9728491E-3C7F-4F1D-9461-844F1087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C4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A7A0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E4C49"/>
    <w:pPr>
      <w:keepNext/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E4C49"/>
    <w:rPr>
      <w:color w:val="0000FF"/>
      <w:u w:val="single"/>
    </w:rPr>
  </w:style>
  <w:style w:type="paragraph" w:styleId="a5">
    <w:name w:val="Balloon Text"/>
    <w:basedOn w:val="a"/>
    <w:semiHidden/>
    <w:rsid w:val="002E4C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837BE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7A7A03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rsid w:val="004E02A8"/>
    <w:rPr>
      <w:b/>
      <w:sz w:val="32"/>
    </w:rPr>
  </w:style>
  <w:style w:type="paragraph" w:styleId="a7">
    <w:name w:val="header"/>
    <w:basedOn w:val="a"/>
    <w:link w:val="a8"/>
    <w:rsid w:val="00C15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151CF"/>
    <w:rPr>
      <w:sz w:val="24"/>
      <w:szCs w:val="24"/>
    </w:rPr>
  </w:style>
  <w:style w:type="paragraph" w:styleId="a9">
    <w:name w:val="footer"/>
    <w:basedOn w:val="a"/>
    <w:link w:val="aa"/>
    <w:rsid w:val="00C15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151CF"/>
    <w:rPr>
      <w:sz w:val="24"/>
      <w:szCs w:val="24"/>
    </w:rPr>
  </w:style>
  <w:style w:type="character" w:styleId="ab">
    <w:name w:val="Strong"/>
    <w:uiPriority w:val="22"/>
    <w:qFormat/>
    <w:rsid w:val="00A23138"/>
    <w:rPr>
      <w:b/>
      <w:bCs/>
    </w:rPr>
  </w:style>
  <w:style w:type="paragraph" w:customStyle="1" w:styleId="1">
    <w:name w:val="Без интервала1"/>
    <w:rsid w:val="00596C6C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erpalacehot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ympiagarde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dyaspb@yandex.ru" TargetMode="External"/><Relationship Id="rId2" Type="http://schemas.openxmlformats.org/officeDocument/2006/relationships/image" Target="http://www.ladyaspb.ru/i/top-logo.gif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!!!!&#1056;&#1040;&#1057;&#1063;&#1025;&#1058;!!!!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!!!!РАСЧЁТ!!!!.dotx</Template>
  <TotalTime>0</TotalTime>
  <Pages>1</Pages>
  <Words>262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ТУРФИРМА «ЛАДЬЯ»</vt:lpstr>
    </vt:vector>
  </TitlesOfParts>
  <Company>SPecialiST RePack</Company>
  <LinksUpToDate>false</LinksUpToDate>
  <CharactersWithSpaces>1937</CharactersWithSpaces>
  <SharedDoc>false</SharedDoc>
  <HLinks>
    <vt:vector size="12" baseType="variant"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mailto:ladyaspb@yandex.ru</vt:lpwstr>
      </vt:variant>
      <vt:variant>
        <vt:lpwstr/>
      </vt:variant>
      <vt:variant>
        <vt:i4>4718606</vt:i4>
      </vt:variant>
      <vt:variant>
        <vt:i4>-1</vt:i4>
      </vt:variant>
      <vt:variant>
        <vt:i4>2049</vt:i4>
      </vt:variant>
      <vt:variant>
        <vt:i4>1</vt:i4>
      </vt:variant>
      <vt:variant>
        <vt:lpwstr>http://www.ladyaspb.ru/i/top-logo.gif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ТУРФИРМА «ЛАДЬЯ»</dc:title>
  <dc:subject/>
  <dc:creator>user</dc:creator>
  <cp:keywords/>
  <cp:lastModifiedBy>User</cp:lastModifiedBy>
  <cp:revision>2</cp:revision>
  <cp:lastPrinted>2023-03-21T12:05:00Z</cp:lastPrinted>
  <dcterms:created xsi:type="dcterms:W3CDTF">2025-10-08T13:42:00Z</dcterms:created>
  <dcterms:modified xsi:type="dcterms:W3CDTF">2025-10-08T13:42:00Z</dcterms:modified>
</cp:coreProperties>
</file>